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5EF15" w14:textId="77777777" w:rsidR="00DD3398" w:rsidRPr="00E42F03" w:rsidRDefault="00DD3398" w:rsidP="008A5FF5">
      <w:pPr>
        <w:widowControl/>
        <w:autoSpaceDE w:val="0"/>
        <w:autoSpaceDN w:val="0"/>
        <w:jc w:val="left"/>
        <w:rPr>
          <w:rFonts w:ascii="ＭＳ 明朝"/>
          <w:sz w:val="24"/>
        </w:rPr>
      </w:pPr>
      <w:r w:rsidRPr="00E42F03">
        <w:rPr>
          <w:rFonts w:ascii="ＭＳ 明朝" w:hint="eastAsia"/>
          <w:sz w:val="24"/>
        </w:rPr>
        <w:t>様式第１号（第</w:t>
      </w:r>
      <w:r w:rsidR="00ED0084">
        <w:rPr>
          <w:rFonts w:ascii="ＭＳ 明朝" w:hint="eastAsia"/>
          <w:sz w:val="24"/>
        </w:rPr>
        <w:t>７</w:t>
      </w:r>
      <w:r w:rsidRPr="00E42F03">
        <w:rPr>
          <w:rFonts w:ascii="ＭＳ 明朝" w:hint="eastAsia"/>
          <w:sz w:val="24"/>
        </w:rPr>
        <w:t>条関係）</w:t>
      </w:r>
    </w:p>
    <w:p w14:paraId="33E1CA74" w14:textId="77777777" w:rsidR="009672D8" w:rsidRPr="008E14E8" w:rsidRDefault="009672D8" w:rsidP="008A5FF5">
      <w:pPr>
        <w:widowControl/>
        <w:autoSpaceDE w:val="0"/>
        <w:autoSpaceDN w:val="0"/>
        <w:jc w:val="left"/>
        <w:rPr>
          <w:rFonts w:asciiTheme="minorEastAsia" w:eastAsiaTheme="minorEastAsia" w:hAnsiTheme="minorEastAsia"/>
        </w:rPr>
      </w:pPr>
    </w:p>
    <w:p w14:paraId="7820851A" w14:textId="77777777" w:rsidR="00314ABA" w:rsidRPr="008E14E8" w:rsidRDefault="00314ABA" w:rsidP="008A5FF5">
      <w:pPr>
        <w:autoSpaceDE w:val="0"/>
        <w:autoSpaceDN w:val="0"/>
        <w:ind w:firstLineChars="600" w:firstLine="1440"/>
        <w:jc w:val="right"/>
        <w:rPr>
          <w:rFonts w:asciiTheme="minorEastAsia" w:eastAsiaTheme="minorEastAsia" w:hAnsiTheme="minorEastAsia"/>
          <w:sz w:val="24"/>
          <w:szCs w:val="24"/>
        </w:rPr>
      </w:pPr>
    </w:p>
    <w:p w14:paraId="129F22CB" w14:textId="77777777" w:rsidR="00314ABA" w:rsidRPr="008E14E8" w:rsidRDefault="0009386D" w:rsidP="007039CE">
      <w:pPr>
        <w:wordWrap w:val="0"/>
        <w:autoSpaceDE w:val="0"/>
        <w:autoSpaceDN w:val="0"/>
        <w:ind w:rightChars="188" w:right="395" w:firstLineChars="600" w:firstLine="1440"/>
        <w:jc w:val="righ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令和　</w:t>
      </w:r>
      <w:r w:rsidR="00314ABA" w:rsidRPr="008E14E8">
        <w:rPr>
          <w:rFonts w:asciiTheme="minorEastAsia" w:eastAsiaTheme="minorEastAsia" w:hAnsiTheme="minorEastAsia" w:hint="eastAsia"/>
          <w:sz w:val="24"/>
          <w:szCs w:val="24"/>
        </w:rPr>
        <w:t xml:space="preserve">　年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314ABA" w:rsidRPr="008E14E8">
        <w:rPr>
          <w:rFonts w:asciiTheme="minorEastAsia" w:eastAsiaTheme="minorEastAsia" w:hAnsiTheme="minorEastAsia" w:hint="eastAsia"/>
          <w:sz w:val="24"/>
          <w:szCs w:val="24"/>
        </w:rPr>
        <w:t xml:space="preserve">　月　　日</w:t>
      </w:r>
      <w:r w:rsidR="007039CE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</w:p>
    <w:p w14:paraId="7E06923F" w14:textId="77777777" w:rsidR="00314ABA" w:rsidRPr="008E14E8" w:rsidRDefault="00911F28" w:rsidP="007039CE">
      <w:pPr>
        <w:autoSpaceDE w:val="0"/>
        <w:autoSpaceDN w:val="0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軽井沢町</w:t>
      </w:r>
      <w:r w:rsidR="0009386D">
        <w:rPr>
          <w:rFonts w:asciiTheme="minorEastAsia" w:eastAsiaTheme="minorEastAsia" w:hAnsiTheme="minorEastAsia" w:hint="eastAsia"/>
          <w:sz w:val="24"/>
          <w:szCs w:val="24"/>
        </w:rPr>
        <w:t>ファミリーサポートセンター</w:t>
      </w:r>
      <w:r w:rsidR="002836C5">
        <w:rPr>
          <w:rFonts w:asciiTheme="minorEastAsia" w:eastAsiaTheme="minorEastAsia" w:hAnsiTheme="minorEastAsia" w:hint="eastAsia"/>
          <w:sz w:val="24"/>
          <w:szCs w:val="24"/>
        </w:rPr>
        <w:t>長</w:t>
      </w:r>
      <w:r w:rsidR="00314ABA" w:rsidRPr="008E14E8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5234CC">
        <w:rPr>
          <w:rFonts w:asciiTheme="minorEastAsia" w:eastAsiaTheme="minorEastAsia" w:hAnsiTheme="minorEastAsia" w:hint="eastAsia"/>
          <w:sz w:val="24"/>
          <w:szCs w:val="24"/>
        </w:rPr>
        <w:t>様</w:t>
      </w:r>
    </w:p>
    <w:p w14:paraId="5D25662F" w14:textId="77777777" w:rsidR="00314ABA" w:rsidRPr="00427EF8" w:rsidRDefault="00314ABA" w:rsidP="008A5FF5">
      <w:pPr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</w:p>
    <w:p w14:paraId="7ECDF71B" w14:textId="77777777" w:rsidR="00427EF8" w:rsidRDefault="009B6EA9" w:rsidP="009B6EA9">
      <w:pPr>
        <w:autoSpaceDE w:val="0"/>
        <w:autoSpaceDN w:val="0"/>
        <w:ind w:firstLineChars="550" w:firstLine="1540"/>
        <w:rPr>
          <w:rFonts w:asciiTheme="minorEastAsia" w:eastAsiaTheme="minorEastAsia" w:hAnsiTheme="minorEastAsia"/>
          <w:sz w:val="28"/>
          <w:szCs w:val="24"/>
        </w:rPr>
      </w:pPr>
      <w:r>
        <w:rPr>
          <w:rFonts w:asciiTheme="minorEastAsia" w:eastAsiaTheme="minorEastAsia" w:hAnsiTheme="minorEastAsia" w:hint="eastAsia"/>
          <w:sz w:val="28"/>
          <w:szCs w:val="24"/>
        </w:rPr>
        <w:t>軽井沢町</w:t>
      </w:r>
      <w:r w:rsidR="007039CE" w:rsidRPr="00427EF8">
        <w:rPr>
          <w:rFonts w:asciiTheme="minorEastAsia" w:eastAsiaTheme="minorEastAsia" w:hAnsiTheme="minorEastAsia" w:hint="eastAsia"/>
          <w:sz w:val="28"/>
          <w:szCs w:val="24"/>
        </w:rPr>
        <w:t>ファミリーサポートセンター入会申込書</w:t>
      </w:r>
    </w:p>
    <w:p w14:paraId="3E8DC570" w14:textId="77777777" w:rsidR="00E42F03" w:rsidRPr="00427EF8" w:rsidRDefault="00E42F03" w:rsidP="00427EF8">
      <w:pPr>
        <w:autoSpaceDE w:val="0"/>
        <w:autoSpaceDN w:val="0"/>
        <w:ind w:firstLineChars="900" w:firstLine="2520"/>
        <w:jc w:val="left"/>
        <w:rPr>
          <w:rFonts w:asciiTheme="minorEastAsia" w:eastAsiaTheme="minorEastAsia" w:hAnsiTheme="minorEastAsia"/>
          <w:sz w:val="28"/>
          <w:szCs w:val="24"/>
        </w:rPr>
      </w:pPr>
    </w:p>
    <w:p w14:paraId="5FDC327A" w14:textId="77777777" w:rsidR="00427EF8" w:rsidRDefault="00427EF8" w:rsidP="00427EF8">
      <w:pPr>
        <w:autoSpaceDE w:val="0"/>
        <w:autoSpaceDN w:val="0"/>
        <w:ind w:leftChars="1873" w:left="5333" w:hangingChars="500" w:hanging="140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8"/>
          <w:szCs w:val="24"/>
        </w:rPr>
        <w:t xml:space="preserve">　　　</w:t>
      </w:r>
      <w:r w:rsidRPr="008E14E8">
        <w:rPr>
          <w:rFonts w:asciiTheme="minorEastAsia" w:eastAsiaTheme="minorEastAsia" w:hAnsiTheme="minorEastAsia" w:hint="eastAsia"/>
          <w:sz w:val="24"/>
          <w:szCs w:val="24"/>
        </w:rPr>
        <w:t>申込者　住</w:t>
      </w:r>
      <w:r w:rsidR="005826A9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8E14E8">
        <w:rPr>
          <w:rFonts w:asciiTheme="minorEastAsia" w:eastAsiaTheme="minorEastAsia" w:hAnsiTheme="minorEastAsia" w:hint="eastAsia"/>
          <w:sz w:val="24"/>
          <w:szCs w:val="24"/>
        </w:rPr>
        <w:t>所</w:t>
      </w:r>
    </w:p>
    <w:p w14:paraId="1D895587" w14:textId="77777777" w:rsidR="005F2CB6" w:rsidRDefault="005F2CB6" w:rsidP="00427EF8">
      <w:pPr>
        <w:autoSpaceDE w:val="0"/>
        <w:autoSpaceDN w:val="0"/>
        <w:ind w:leftChars="1873" w:left="5133" w:hangingChars="500" w:hanging="1200"/>
        <w:rPr>
          <w:rFonts w:asciiTheme="minorEastAsia" w:eastAsiaTheme="minorEastAsia" w:hAnsiTheme="minorEastAsia"/>
          <w:sz w:val="24"/>
          <w:szCs w:val="24"/>
        </w:rPr>
      </w:pPr>
    </w:p>
    <w:p w14:paraId="38A2E267" w14:textId="77777777" w:rsidR="005F2CB6" w:rsidRPr="00286E8B" w:rsidRDefault="005F2CB6" w:rsidP="00427EF8">
      <w:pPr>
        <w:autoSpaceDE w:val="0"/>
        <w:autoSpaceDN w:val="0"/>
        <w:ind w:leftChars="1873" w:left="5133" w:hangingChars="500" w:hanging="1200"/>
        <w:rPr>
          <w:rFonts w:asciiTheme="minorEastAsia" w:eastAsiaTheme="minorEastAsia" w:hAnsiTheme="minorEastAsia"/>
          <w:sz w:val="24"/>
          <w:szCs w:val="24"/>
        </w:rPr>
      </w:pPr>
    </w:p>
    <w:p w14:paraId="5BD45266" w14:textId="77777777" w:rsidR="00427EF8" w:rsidRPr="008E14E8" w:rsidRDefault="00427EF8" w:rsidP="00427EF8">
      <w:pPr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  <w:r w:rsidRPr="008E14E8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　　　　　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Pr="008E14E8">
        <w:rPr>
          <w:rFonts w:asciiTheme="minorEastAsia" w:eastAsiaTheme="minorEastAsia" w:hAnsiTheme="minorEastAsia" w:hint="eastAsia"/>
          <w:sz w:val="24"/>
          <w:szCs w:val="24"/>
        </w:rPr>
        <w:t>氏</w:t>
      </w:r>
      <w:r w:rsidR="005826A9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8E14E8">
        <w:rPr>
          <w:rFonts w:asciiTheme="minorEastAsia" w:eastAsiaTheme="minorEastAsia" w:hAnsiTheme="minorEastAsia" w:hint="eastAsia"/>
          <w:sz w:val="24"/>
          <w:szCs w:val="24"/>
        </w:rPr>
        <w:t xml:space="preserve">名　　　　　　　　　　　</w:t>
      </w:r>
      <w:r>
        <w:rPr>
          <w:rFonts w:asciiTheme="minorEastAsia" w:eastAsiaTheme="minorEastAsia" w:hAnsiTheme="minorEastAsia" w:hint="eastAsia"/>
          <w:sz w:val="24"/>
          <w:szCs w:val="24"/>
        </w:rPr>
        <w:t>印</w:t>
      </w:r>
    </w:p>
    <w:p w14:paraId="7B69E9BE" w14:textId="77777777" w:rsidR="00427EF8" w:rsidRPr="008E14E8" w:rsidRDefault="00427EF8" w:rsidP="00427EF8">
      <w:pPr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  <w:r w:rsidRPr="008E14E8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　　　　</w:t>
      </w:r>
    </w:p>
    <w:p w14:paraId="2939244C" w14:textId="77777777" w:rsidR="00314ABA" w:rsidRPr="00427EF8" w:rsidRDefault="00314ABA" w:rsidP="007039CE">
      <w:pPr>
        <w:autoSpaceDE w:val="0"/>
        <w:autoSpaceDN w:val="0"/>
        <w:jc w:val="center"/>
        <w:rPr>
          <w:rFonts w:asciiTheme="minorEastAsia" w:eastAsiaTheme="minorEastAsia" w:hAnsiTheme="minorEastAsia"/>
          <w:sz w:val="24"/>
          <w:szCs w:val="24"/>
        </w:rPr>
      </w:pPr>
    </w:p>
    <w:p w14:paraId="10323E45" w14:textId="77777777" w:rsidR="00314ABA" w:rsidRPr="008E14E8" w:rsidRDefault="00911F28" w:rsidP="00E42F03">
      <w:pPr>
        <w:autoSpaceDE w:val="0"/>
        <w:autoSpaceDN w:val="0"/>
        <w:ind w:rightChars="188" w:right="395" w:firstLineChars="100" w:firstLine="21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軽井沢町</w:t>
      </w:r>
      <w:r w:rsidR="00314ABA" w:rsidRPr="008E14E8">
        <w:rPr>
          <w:rFonts w:asciiTheme="minorEastAsia" w:eastAsiaTheme="minorEastAsia" w:hAnsiTheme="minorEastAsia" w:hint="eastAsia"/>
          <w:szCs w:val="24"/>
        </w:rPr>
        <w:t>ファミリーサポートセンターに入会</w:t>
      </w:r>
      <w:r w:rsidR="00EC7C62" w:rsidRPr="008E14E8">
        <w:rPr>
          <w:rFonts w:asciiTheme="minorEastAsia" w:eastAsiaTheme="minorEastAsia" w:hAnsiTheme="minorEastAsia" w:hint="eastAsia"/>
          <w:szCs w:val="24"/>
        </w:rPr>
        <w:t>したいので、</w:t>
      </w:r>
      <w:r w:rsidR="00314ABA" w:rsidRPr="008E14E8">
        <w:rPr>
          <w:rFonts w:asciiTheme="minorEastAsia" w:eastAsiaTheme="minorEastAsia" w:hAnsiTheme="minorEastAsia" w:hint="eastAsia"/>
          <w:szCs w:val="24"/>
        </w:rPr>
        <w:t>次のとおり申し込みます。</w:t>
      </w:r>
    </w:p>
    <w:p w14:paraId="728B9B8E" w14:textId="77777777" w:rsidR="00314ABA" w:rsidRPr="008E14E8" w:rsidRDefault="00314ABA" w:rsidP="008A5FF5">
      <w:pPr>
        <w:autoSpaceDE w:val="0"/>
        <w:autoSpaceDN w:val="0"/>
        <w:ind w:firstLineChars="100" w:firstLine="210"/>
        <w:rPr>
          <w:rFonts w:asciiTheme="minorEastAsia" w:eastAsiaTheme="minorEastAsia" w:hAnsiTheme="minorEastAsia"/>
          <w:sz w:val="24"/>
          <w:szCs w:val="24"/>
        </w:rPr>
      </w:pPr>
      <w:r w:rsidRPr="008E14E8">
        <w:rPr>
          <w:rFonts w:asciiTheme="minorEastAsia" w:eastAsiaTheme="minorEastAsia" w:hAnsiTheme="minorEastAsia" w:hint="eastAsia"/>
          <w:szCs w:val="24"/>
        </w:rPr>
        <w:t>また、この申込書に記載した情報が相互援助活動の目的で会員</w:t>
      </w:r>
      <w:r w:rsidR="007039CE">
        <w:rPr>
          <w:rFonts w:asciiTheme="minorEastAsia" w:eastAsiaTheme="minorEastAsia" w:hAnsiTheme="minorEastAsia" w:hint="eastAsia"/>
          <w:szCs w:val="24"/>
        </w:rPr>
        <w:t>等</w:t>
      </w:r>
      <w:r w:rsidRPr="008E14E8">
        <w:rPr>
          <w:rFonts w:asciiTheme="minorEastAsia" w:eastAsiaTheme="minorEastAsia" w:hAnsiTheme="minorEastAsia" w:hint="eastAsia"/>
          <w:szCs w:val="24"/>
        </w:rPr>
        <w:t>に提供されることに同意します。</w:t>
      </w:r>
    </w:p>
    <w:tbl>
      <w:tblPr>
        <w:tblW w:w="9923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8"/>
        <w:gridCol w:w="692"/>
        <w:gridCol w:w="300"/>
        <w:gridCol w:w="992"/>
        <w:gridCol w:w="2693"/>
        <w:gridCol w:w="1134"/>
        <w:gridCol w:w="284"/>
        <w:gridCol w:w="1559"/>
        <w:gridCol w:w="291"/>
        <w:gridCol w:w="1410"/>
      </w:tblGrid>
      <w:tr w:rsidR="008E14E8" w:rsidRPr="008E14E8" w14:paraId="27399412" w14:textId="77777777" w:rsidTr="00885972">
        <w:trPr>
          <w:cantSplit/>
          <w:trHeight w:val="541"/>
        </w:trPr>
        <w:tc>
          <w:tcPr>
            <w:tcW w:w="1560" w:type="dxa"/>
            <w:gridSpan w:val="3"/>
            <w:vAlign w:val="center"/>
          </w:tcPr>
          <w:p w14:paraId="70DB8328" w14:textId="77777777" w:rsidR="00314ABA" w:rsidRPr="008E14E8" w:rsidRDefault="00314ABA" w:rsidP="008A5FF5">
            <w:pPr>
              <w:autoSpaceDE w:val="0"/>
              <w:autoSpaceDN w:val="0"/>
              <w:spacing w:line="320" w:lineRule="exact"/>
              <w:jc w:val="center"/>
              <w:rPr>
                <w:rFonts w:asciiTheme="minorEastAsia" w:eastAsiaTheme="minorEastAsia" w:hAnsiTheme="minorEastAsia"/>
                <w:sz w:val="28"/>
                <w:szCs w:val="24"/>
              </w:rPr>
            </w:pPr>
            <w:r w:rsidRPr="008E14E8">
              <w:rPr>
                <w:rFonts w:asciiTheme="minorEastAsia" w:eastAsiaTheme="minorEastAsia" w:hAnsiTheme="minorEastAsia" w:hint="eastAsia"/>
                <w:sz w:val="28"/>
                <w:szCs w:val="24"/>
              </w:rPr>
              <w:t>会員種別</w:t>
            </w:r>
          </w:p>
        </w:tc>
        <w:tc>
          <w:tcPr>
            <w:tcW w:w="8363" w:type="dxa"/>
            <w:gridSpan w:val="7"/>
            <w:vAlign w:val="center"/>
          </w:tcPr>
          <w:p w14:paraId="30437704" w14:textId="77777777" w:rsidR="00314ABA" w:rsidRPr="008E14E8" w:rsidRDefault="00314ABA" w:rsidP="008A5FF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E14E8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１　提供会員　　２　依頼会員　</w:t>
            </w:r>
            <w:r w:rsidRPr="008E14E8">
              <w:rPr>
                <w:rFonts w:asciiTheme="minorEastAsia" w:eastAsiaTheme="minorEastAsia" w:hAnsiTheme="minorEastAsia" w:hint="eastAsia"/>
                <w:spacing w:val="-20"/>
                <w:sz w:val="20"/>
                <w:szCs w:val="24"/>
              </w:rPr>
              <w:t>※１と２を兼ねる場合は、両方を〇で囲んでください。</w:t>
            </w:r>
          </w:p>
        </w:tc>
      </w:tr>
      <w:tr w:rsidR="008E14E8" w:rsidRPr="008E14E8" w14:paraId="0FEBEB30" w14:textId="77777777" w:rsidTr="00885972">
        <w:trPr>
          <w:cantSplit/>
          <w:trHeight w:val="341"/>
        </w:trPr>
        <w:tc>
          <w:tcPr>
            <w:tcW w:w="1560" w:type="dxa"/>
            <w:gridSpan w:val="3"/>
            <w:tcBorders>
              <w:bottom w:val="dashed" w:sz="4" w:space="0" w:color="auto"/>
            </w:tcBorders>
            <w:vAlign w:val="center"/>
          </w:tcPr>
          <w:p w14:paraId="66F2322E" w14:textId="77777777" w:rsidR="00314ABA" w:rsidRPr="008E14E8" w:rsidRDefault="00314ABA" w:rsidP="008A5FF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E14E8">
              <w:rPr>
                <w:rFonts w:asciiTheme="minorEastAsia" w:eastAsiaTheme="minorEastAsia" w:hAnsiTheme="minorEastAsia" w:hint="eastAsia"/>
                <w:sz w:val="24"/>
                <w:szCs w:val="24"/>
              </w:rPr>
              <w:t>フリガナ</w:t>
            </w:r>
          </w:p>
        </w:tc>
        <w:tc>
          <w:tcPr>
            <w:tcW w:w="3685" w:type="dxa"/>
            <w:gridSpan w:val="2"/>
            <w:tcBorders>
              <w:bottom w:val="dashed" w:sz="4" w:space="0" w:color="auto"/>
            </w:tcBorders>
            <w:vAlign w:val="center"/>
          </w:tcPr>
          <w:p w14:paraId="747BFF07" w14:textId="77777777" w:rsidR="00314ABA" w:rsidRPr="008E14E8" w:rsidRDefault="00314ABA" w:rsidP="008A5FF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53F39419" w14:textId="77777777" w:rsidR="00314ABA" w:rsidRPr="008E14E8" w:rsidRDefault="00314ABA" w:rsidP="008A5FF5">
            <w:pPr>
              <w:autoSpaceDE w:val="0"/>
              <w:autoSpaceDN w:val="0"/>
              <w:spacing w:line="320" w:lineRule="exact"/>
              <w:jc w:val="center"/>
              <w:rPr>
                <w:rFonts w:asciiTheme="minorEastAsia" w:eastAsiaTheme="minorEastAsia" w:hAnsiTheme="minorEastAsia"/>
                <w:sz w:val="28"/>
                <w:szCs w:val="24"/>
              </w:rPr>
            </w:pPr>
            <w:r w:rsidRPr="008E14E8">
              <w:rPr>
                <w:rFonts w:asciiTheme="minorEastAsia" w:eastAsiaTheme="minorEastAsia" w:hAnsiTheme="minorEastAsia" w:hint="eastAsia"/>
                <w:sz w:val="28"/>
                <w:szCs w:val="24"/>
              </w:rPr>
              <w:t>性　別</w:t>
            </w:r>
          </w:p>
        </w:tc>
        <w:tc>
          <w:tcPr>
            <w:tcW w:w="3260" w:type="dxa"/>
            <w:gridSpan w:val="3"/>
            <w:vAlign w:val="center"/>
          </w:tcPr>
          <w:p w14:paraId="428553C8" w14:textId="77777777" w:rsidR="00314ABA" w:rsidRPr="008E14E8" w:rsidRDefault="00314ABA" w:rsidP="008A5FF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E14E8">
              <w:rPr>
                <w:rFonts w:asciiTheme="minorEastAsia" w:eastAsiaTheme="minorEastAsia" w:hAnsiTheme="minorEastAsia" w:hint="eastAsia"/>
                <w:sz w:val="24"/>
                <w:szCs w:val="24"/>
              </w:rPr>
              <w:t>男　・　女</w:t>
            </w:r>
          </w:p>
        </w:tc>
      </w:tr>
      <w:tr w:rsidR="008E14E8" w:rsidRPr="008E14E8" w14:paraId="6B13CBCC" w14:textId="77777777" w:rsidTr="00885972">
        <w:trPr>
          <w:cantSplit/>
          <w:trHeight w:val="974"/>
        </w:trPr>
        <w:tc>
          <w:tcPr>
            <w:tcW w:w="1560" w:type="dxa"/>
            <w:gridSpan w:val="3"/>
            <w:tcBorders>
              <w:top w:val="dashed" w:sz="4" w:space="0" w:color="auto"/>
            </w:tcBorders>
            <w:vAlign w:val="center"/>
          </w:tcPr>
          <w:p w14:paraId="68AA4782" w14:textId="77777777" w:rsidR="00314ABA" w:rsidRPr="008E14E8" w:rsidRDefault="00314ABA" w:rsidP="008A5FF5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8"/>
                <w:szCs w:val="24"/>
              </w:rPr>
            </w:pPr>
            <w:r w:rsidRPr="008E14E8">
              <w:rPr>
                <w:rFonts w:asciiTheme="minorEastAsia" w:eastAsiaTheme="minorEastAsia" w:hAnsiTheme="minorEastAsia" w:hint="eastAsia"/>
                <w:sz w:val="28"/>
                <w:szCs w:val="24"/>
              </w:rPr>
              <w:t>氏　　名</w:t>
            </w:r>
          </w:p>
          <w:p w14:paraId="67863378" w14:textId="77777777" w:rsidR="00314ABA" w:rsidRPr="008E14E8" w:rsidRDefault="00314ABA" w:rsidP="008A5FF5">
            <w:pPr>
              <w:autoSpaceDE w:val="0"/>
              <w:autoSpaceDN w:val="0"/>
              <w:spacing w:line="240" w:lineRule="atLeast"/>
              <w:rPr>
                <w:rFonts w:asciiTheme="minorEastAsia" w:eastAsiaTheme="minorEastAsia" w:hAnsiTheme="minorEastAsia"/>
                <w:sz w:val="20"/>
                <w:szCs w:val="24"/>
              </w:rPr>
            </w:pPr>
            <w:r w:rsidRPr="008E14E8">
              <w:rPr>
                <w:rFonts w:asciiTheme="minorEastAsia" w:eastAsiaTheme="minorEastAsia" w:hAnsiTheme="minorEastAsia" w:hint="eastAsia"/>
                <w:sz w:val="20"/>
                <w:szCs w:val="24"/>
              </w:rPr>
              <w:t>（</w:t>
            </w:r>
            <w:r w:rsidRPr="008E14E8">
              <w:rPr>
                <w:rFonts w:asciiTheme="minorEastAsia" w:eastAsiaTheme="minorEastAsia" w:hAnsiTheme="minorEastAsia"/>
                <w:sz w:val="20"/>
                <w:szCs w:val="24"/>
              </w:rPr>
              <w:t xml:space="preserve"> </w:t>
            </w:r>
            <w:r w:rsidRPr="008E14E8">
              <w:rPr>
                <w:rFonts w:asciiTheme="minorEastAsia" w:eastAsiaTheme="minorEastAsia" w:hAnsiTheme="minorEastAsia" w:hint="eastAsia"/>
                <w:sz w:val="20"/>
                <w:szCs w:val="24"/>
              </w:rPr>
              <w:t>会</w:t>
            </w:r>
            <w:r w:rsidRPr="008E14E8">
              <w:rPr>
                <w:rFonts w:asciiTheme="minorEastAsia" w:eastAsiaTheme="minorEastAsia" w:hAnsiTheme="minorEastAsia"/>
                <w:sz w:val="20"/>
                <w:szCs w:val="24"/>
              </w:rPr>
              <w:t xml:space="preserve">  </w:t>
            </w:r>
            <w:r w:rsidRPr="008E14E8">
              <w:rPr>
                <w:rFonts w:asciiTheme="minorEastAsia" w:eastAsiaTheme="minorEastAsia" w:hAnsiTheme="minorEastAsia" w:hint="eastAsia"/>
                <w:sz w:val="20"/>
                <w:szCs w:val="24"/>
              </w:rPr>
              <w:t xml:space="preserve">　員</w:t>
            </w:r>
            <w:r w:rsidRPr="008E14E8">
              <w:rPr>
                <w:rFonts w:asciiTheme="minorEastAsia" w:eastAsiaTheme="minorEastAsia" w:hAnsiTheme="minorEastAsia"/>
                <w:sz w:val="20"/>
                <w:szCs w:val="24"/>
              </w:rPr>
              <w:t xml:space="preserve"> </w:t>
            </w:r>
            <w:r w:rsidRPr="008E14E8">
              <w:rPr>
                <w:rFonts w:asciiTheme="minorEastAsia" w:eastAsiaTheme="minorEastAsia" w:hAnsiTheme="minorEastAsia" w:hint="eastAsia"/>
                <w:sz w:val="20"/>
                <w:szCs w:val="24"/>
              </w:rPr>
              <w:t>）</w:t>
            </w:r>
          </w:p>
        </w:tc>
        <w:tc>
          <w:tcPr>
            <w:tcW w:w="3685" w:type="dxa"/>
            <w:gridSpan w:val="2"/>
            <w:tcBorders>
              <w:top w:val="dashed" w:sz="4" w:space="0" w:color="auto"/>
            </w:tcBorders>
          </w:tcPr>
          <w:p w14:paraId="22717C5B" w14:textId="77777777" w:rsidR="00314ABA" w:rsidRPr="008E14E8" w:rsidRDefault="00314ABA" w:rsidP="008A5FF5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16"/>
                <w:szCs w:val="24"/>
              </w:rPr>
            </w:pPr>
            <w:r w:rsidRPr="008E14E8">
              <w:rPr>
                <w:rFonts w:asciiTheme="minorEastAsia" w:eastAsiaTheme="minorEastAsia" w:hAnsiTheme="minorEastAsia" w:hint="eastAsia"/>
                <w:sz w:val="16"/>
                <w:szCs w:val="24"/>
              </w:rPr>
              <w:t>※実際に連絡等やりとりをする方の名前を記入</w:t>
            </w:r>
          </w:p>
          <w:p w14:paraId="76BC68E6" w14:textId="77777777" w:rsidR="00314ABA" w:rsidRPr="008E14E8" w:rsidRDefault="00314ABA" w:rsidP="008A5FF5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35114873" w14:textId="77777777" w:rsidR="00314ABA" w:rsidRPr="008E14E8" w:rsidRDefault="00314ABA" w:rsidP="008A5FF5">
            <w:pPr>
              <w:autoSpaceDE w:val="0"/>
              <w:autoSpaceDN w:val="0"/>
              <w:spacing w:line="320" w:lineRule="exact"/>
              <w:jc w:val="center"/>
              <w:rPr>
                <w:rFonts w:asciiTheme="minorEastAsia" w:eastAsiaTheme="minorEastAsia" w:hAnsiTheme="minorEastAsia"/>
                <w:sz w:val="28"/>
                <w:szCs w:val="24"/>
              </w:rPr>
            </w:pPr>
            <w:r w:rsidRPr="008E14E8">
              <w:rPr>
                <w:rFonts w:asciiTheme="minorEastAsia" w:eastAsiaTheme="minorEastAsia" w:hAnsiTheme="minorEastAsia" w:hint="eastAsia"/>
                <w:sz w:val="28"/>
                <w:szCs w:val="24"/>
              </w:rPr>
              <w:t>生年月日</w:t>
            </w:r>
            <w:r w:rsidR="00F43AFE">
              <w:rPr>
                <w:rFonts w:asciiTheme="minorEastAsia" w:eastAsiaTheme="minorEastAsia" w:hAnsiTheme="minorEastAsia" w:hint="eastAsia"/>
                <w:sz w:val="28"/>
                <w:szCs w:val="24"/>
              </w:rPr>
              <w:t>（年齢）</w:t>
            </w:r>
          </w:p>
        </w:tc>
        <w:tc>
          <w:tcPr>
            <w:tcW w:w="3260" w:type="dxa"/>
            <w:gridSpan w:val="3"/>
            <w:vAlign w:val="center"/>
          </w:tcPr>
          <w:p w14:paraId="73153838" w14:textId="77777777" w:rsidR="00F43AFE" w:rsidRDefault="00314ABA" w:rsidP="00F43AFE">
            <w:pPr>
              <w:wordWrap w:val="0"/>
              <w:autoSpaceDE w:val="0"/>
              <w:autoSpaceDN w:val="0"/>
              <w:ind w:right="763" w:firstLineChars="100" w:firstLine="24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E14E8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年　</w:t>
            </w:r>
            <w:r w:rsidRPr="008E14E8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8E14E8">
              <w:rPr>
                <w:rFonts w:asciiTheme="minorEastAsia" w:eastAsiaTheme="minorEastAsia" w:hAnsiTheme="minorEastAsia" w:hint="eastAsia"/>
                <w:sz w:val="24"/>
                <w:szCs w:val="24"/>
              </w:rPr>
              <w:t>月</w:t>
            </w:r>
            <w:r w:rsidRPr="008E14E8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8E14E8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日</w:t>
            </w:r>
          </w:p>
          <w:p w14:paraId="101AB163" w14:textId="77777777" w:rsidR="00314ABA" w:rsidRPr="008E14E8" w:rsidRDefault="00F43AFE" w:rsidP="00F43AFE">
            <w:pPr>
              <w:autoSpaceDE w:val="0"/>
              <w:autoSpaceDN w:val="0"/>
              <w:ind w:right="523" w:firstLineChars="100" w:firstLine="24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</w:t>
            </w:r>
            <w:r w:rsidR="00F47343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歳）</w:t>
            </w:r>
          </w:p>
        </w:tc>
      </w:tr>
      <w:tr w:rsidR="008E14E8" w:rsidRPr="008E14E8" w14:paraId="772F6FD5" w14:textId="77777777" w:rsidTr="004063EC">
        <w:trPr>
          <w:cantSplit/>
          <w:trHeight w:val="352"/>
        </w:trPr>
        <w:tc>
          <w:tcPr>
            <w:tcW w:w="568" w:type="dxa"/>
            <w:vMerge w:val="restart"/>
            <w:textDirection w:val="tbRlV"/>
            <w:vAlign w:val="center"/>
          </w:tcPr>
          <w:p w14:paraId="717E5116" w14:textId="77777777" w:rsidR="00314ABA" w:rsidRPr="008E14E8" w:rsidRDefault="00314ABA" w:rsidP="008A5FF5">
            <w:pPr>
              <w:autoSpaceDE w:val="0"/>
              <w:autoSpaceDN w:val="0"/>
              <w:spacing w:line="320" w:lineRule="exact"/>
              <w:ind w:left="113" w:right="113"/>
              <w:jc w:val="center"/>
              <w:rPr>
                <w:rFonts w:asciiTheme="minorEastAsia" w:eastAsiaTheme="minorEastAsia" w:hAnsiTheme="minorEastAsia"/>
                <w:sz w:val="28"/>
                <w:szCs w:val="24"/>
              </w:rPr>
            </w:pPr>
            <w:r w:rsidRPr="008E14E8">
              <w:rPr>
                <w:rFonts w:asciiTheme="minorEastAsia" w:eastAsiaTheme="minorEastAsia" w:hAnsiTheme="minorEastAsia" w:hint="eastAsia"/>
                <w:sz w:val="28"/>
                <w:szCs w:val="24"/>
              </w:rPr>
              <w:t>自宅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14:paraId="15F99C20" w14:textId="77777777" w:rsidR="00314ABA" w:rsidRPr="008E14E8" w:rsidRDefault="00314ABA" w:rsidP="008A5FF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E14E8">
              <w:rPr>
                <w:rFonts w:asciiTheme="minorEastAsia" w:eastAsiaTheme="minorEastAsia" w:hAnsiTheme="minorEastAsia" w:hint="eastAsia"/>
                <w:sz w:val="24"/>
                <w:szCs w:val="24"/>
              </w:rPr>
              <w:t>住　所</w:t>
            </w:r>
          </w:p>
        </w:tc>
        <w:tc>
          <w:tcPr>
            <w:tcW w:w="3685" w:type="dxa"/>
            <w:gridSpan w:val="2"/>
            <w:vMerge w:val="restart"/>
          </w:tcPr>
          <w:p w14:paraId="23E73717" w14:textId="77777777" w:rsidR="00314ABA" w:rsidRPr="008E14E8" w:rsidRDefault="00314ABA" w:rsidP="008A5FF5">
            <w:pPr>
              <w:autoSpaceDE w:val="0"/>
              <w:autoSpaceDN w:val="0"/>
              <w:rPr>
                <w:rFonts w:asciiTheme="minorEastAsia" w:eastAsiaTheme="minorEastAsia" w:hAnsiTheme="minorEastAsia"/>
                <w:sz w:val="20"/>
                <w:szCs w:val="24"/>
              </w:rPr>
            </w:pPr>
            <w:r w:rsidRPr="008E14E8">
              <w:rPr>
                <w:rFonts w:asciiTheme="minorEastAsia" w:eastAsiaTheme="minorEastAsia" w:hAnsiTheme="minorEastAsia" w:hint="eastAsia"/>
                <w:sz w:val="20"/>
                <w:szCs w:val="24"/>
              </w:rPr>
              <w:t>〒</w:t>
            </w:r>
          </w:p>
          <w:p w14:paraId="7839416C" w14:textId="77777777" w:rsidR="00314ABA" w:rsidRPr="008E14E8" w:rsidRDefault="00314ABA" w:rsidP="008A5FF5">
            <w:pPr>
              <w:autoSpaceDE w:val="0"/>
              <w:autoSpaceDN w:val="0"/>
              <w:spacing w:line="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478FC4CB" w14:textId="77777777" w:rsidR="00314ABA" w:rsidRPr="008E14E8" w:rsidRDefault="00314ABA" w:rsidP="008A5FF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E14E8">
              <w:rPr>
                <w:rFonts w:asciiTheme="minorEastAsia" w:eastAsia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3260" w:type="dxa"/>
            <w:gridSpan w:val="3"/>
            <w:vAlign w:val="center"/>
          </w:tcPr>
          <w:p w14:paraId="717D839F" w14:textId="77777777" w:rsidR="00314ABA" w:rsidRPr="008E14E8" w:rsidRDefault="00314ABA" w:rsidP="008A5FF5">
            <w:pPr>
              <w:autoSpaceDE w:val="0"/>
              <w:autoSpaceDN w:val="0"/>
              <w:ind w:firstLineChars="100" w:firstLine="24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E14E8" w:rsidRPr="008E14E8" w14:paraId="06E21BFB" w14:textId="77777777" w:rsidTr="004063EC">
        <w:trPr>
          <w:cantSplit/>
          <w:trHeight w:val="416"/>
        </w:trPr>
        <w:tc>
          <w:tcPr>
            <w:tcW w:w="568" w:type="dxa"/>
            <w:vMerge/>
            <w:textDirection w:val="tbRlV"/>
            <w:vAlign w:val="center"/>
          </w:tcPr>
          <w:p w14:paraId="71E22EFE" w14:textId="77777777" w:rsidR="004063EC" w:rsidRPr="008E14E8" w:rsidRDefault="004063EC" w:rsidP="008A5FF5">
            <w:pPr>
              <w:autoSpaceDE w:val="0"/>
              <w:autoSpaceDN w:val="0"/>
              <w:spacing w:line="320" w:lineRule="exact"/>
              <w:ind w:left="113" w:right="113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14:paraId="0D31C6C7" w14:textId="77777777" w:rsidR="004063EC" w:rsidRPr="008E14E8" w:rsidRDefault="004063EC" w:rsidP="008A5FF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Merge/>
            <w:vAlign w:val="center"/>
          </w:tcPr>
          <w:p w14:paraId="49A3878D" w14:textId="77777777" w:rsidR="004063EC" w:rsidRPr="008E14E8" w:rsidRDefault="004063EC" w:rsidP="008A5FF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193FC19" w14:textId="77777777" w:rsidR="004063EC" w:rsidRPr="008E14E8" w:rsidRDefault="004063EC" w:rsidP="008A5FF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E14E8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携帯電話　</w:t>
            </w:r>
          </w:p>
        </w:tc>
        <w:tc>
          <w:tcPr>
            <w:tcW w:w="3260" w:type="dxa"/>
            <w:gridSpan w:val="3"/>
            <w:vAlign w:val="center"/>
          </w:tcPr>
          <w:p w14:paraId="453B16AF" w14:textId="77777777" w:rsidR="004063EC" w:rsidRPr="008E14E8" w:rsidRDefault="004063EC" w:rsidP="008A5FF5">
            <w:pPr>
              <w:autoSpaceDE w:val="0"/>
              <w:autoSpaceDN w:val="0"/>
              <w:ind w:firstLineChars="300" w:firstLine="72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E14E8" w:rsidRPr="008E14E8" w14:paraId="42D31B44" w14:textId="77777777" w:rsidTr="004063EC">
        <w:trPr>
          <w:cantSplit/>
          <w:trHeight w:val="425"/>
        </w:trPr>
        <w:tc>
          <w:tcPr>
            <w:tcW w:w="568" w:type="dxa"/>
            <w:vMerge/>
            <w:textDirection w:val="tbRlV"/>
            <w:vAlign w:val="center"/>
          </w:tcPr>
          <w:p w14:paraId="2B582EF2" w14:textId="77777777" w:rsidR="00314ABA" w:rsidRPr="008E14E8" w:rsidRDefault="00314ABA" w:rsidP="008A5FF5">
            <w:pPr>
              <w:autoSpaceDE w:val="0"/>
              <w:autoSpaceDN w:val="0"/>
              <w:spacing w:line="320" w:lineRule="exact"/>
              <w:ind w:left="113" w:right="113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14:paraId="710DCDAE" w14:textId="77777777" w:rsidR="00314ABA" w:rsidRPr="008E14E8" w:rsidRDefault="00314ABA" w:rsidP="008A5FF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Merge/>
            <w:vAlign w:val="center"/>
          </w:tcPr>
          <w:p w14:paraId="39988F43" w14:textId="77777777" w:rsidR="00314ABA" w:rsidRPr="008E14E8" w:rsidRDefault="00314ABA" w:rsidP="008A5FF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CBCCB57" w14:textId="77777777" w:rsidR="00314ABA" w:rsidRPr="008E14E8" w:rsidRDefault="004063EC" w:rsidP="008A5FF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E14E8">
              <w:rPr>
                <w:rFonts w:asciiTheme="minorEastAsia" w:eastAsiaTheme="minorEastAsia" w:hAnsiTheme="minorEastAsia" w:hint="eastAsia"/>
                <w:sz w:val="24"/>
                <w:szCs w:val="24"/>
              </w:rPr>
              <w:t>ﾒｰﾙｱﾄﾞﾚｽ</w:t>
            </w:r>
          </w:p>
        </w:tc>
        <w:tc>
          <w:tcPr>
            <w:tcW w:w="3260" w:type="dxa"/>
            <w:gridSpan w:val="3"/>
            <w:vAlign w:val="center"/>
          </w:tcPr>
          <w:p w14:paraId="61D1A5D1" w14:textId="77777777" w:rsidR="00314ABA" w:rsidRPr="008E14E8" w:rsidRDefault="00314ABA" w:rsidP="008A5FF5">
            <w:pPr>
              <w:autoSpaceDE w:val="0"/>
              <w:autoSpaceDN w:val="0"/>
              <w:ind w:firstLineChars="300" w:firstLine="72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E14E8" w:rsidRPr="008E14E8" w14:paraId="3E05144C" w14:textId="77777777" w:rsidTr="00885972">
        <w:trPr>
          <w:cantSplit/>
          <w:trHeight w:val="450"/>
        </w:trPr>
        <w:tc>
          <w:tcPr>
            <w:tcW w:w="568" w:type="dxa"/>
            <w:vMerge w:val="restart"/>
            <w:textDirection w:val="tbRlV"/>
            <w:vAlign w:val="center"/>
          </w:tcPr>
          <w:p w14:paraId="37C9DF76" w14:textId="77777777" w:rsidR="00314ABA" w:rsidRPr="008E14E8" w:rsidRDefault="00314ABA" w:rsidP="008A5FF5">
            <w:pPr>
              <w:autoSpaceDE w:val="0"/>
              <w:autoSpaceDN w:val="0"/>
              <w:spacing w:line="320" w:lineRule="exact"/>
              <w:ind w:left="113" w:right="113"/>
              <w:jc w:val="center"/>
              <w:rPr>
                <w:rFonts w:asciiTheme="minorEastAsia" w:eastAsiaTheme="minorEastAsia" w:hAnsiTheme="minorEastAsia"/>
                <w:sz w:val="28"/>
                <w:szCs w:val="24"/>
              </w:rPr>
            </w:pPr>
            <w:r w:rsidRPr="008E14E8">
              <w:rPr>
                <w:rFonts w:asciiTheme="minorEastAsia" w:eastAsiaTheme="minorEastAsia" w:hAnsiTheme="minorEastAsia" w:hint="eastAsia"/>
                <w:sz w:val="22"/>
                <w:szCs w:val="24"/>
              </w:rPr>
              <w:t>勤務先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14:paraId="568E90F3" w14:textId="77777777" w:rsidR="00314ABA" w:rsidRPr="008E14E8" w:rsidRDefault="00314ABA" w:rsidP="008A5FF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E14E8">
              <w:rPr>
                <w:rFonts w:asciiTheme="minorEastAsia" w:eastAsiaTheme="minorEastAsia" w:hAnsiTheme="minorEastAsia" w:hint="eastAsia"/>
                <w:sz w:val="24"/>
                <w:szCs w:val="24"/>
              </w:rPr>
              <w:t>名　称</w:t>
            </w:r>
          </w:p>
        </w:tc>
        <w:tc>
          <w:tcPr>
            <w:tcW w:w="3685" w:type="dxa"/>
            <w:gridSpan w:val="2"/>
            <w:vMerge w:val="restart"/>
            <w:vAlign w:val="center"/>
          </w:tcPr>
          <w:p w14:paraId="365BA760" w14:textId="77777777" w:rsidR="00314ABA" w:rsidRPr="008E14E8" w:rsidRDefault="00314ABA" w:rsidP="008A5FF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7530D355" w14:textId="77777777" w:rsidR="00314ABA" w:rsidRPr="008E14E8" w:rsidRDefault="00314ABA" w:rsidP="008A5FF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E14E8">
              <w:rPr>
                <w:rFonts w:asciiTheme="minorEastAsia" w:eastAsiaTheme="minorEastAsia" w:hAnsiTheme="minorEastAsia" w:hint="eastAsia"/>
                <w:sz w:val="24"/>
                <w:szCs w:val="24"/>
              </w:rPr>
              <w:t>所在地</w:t>
            </w:r>
          </w:p>
        </w:tc>
        <w:tc>
          <w:tcPr>
            <w:tcW w:w="3260" w:type="dxa"/>
            <w:gridSpan w:val="3"/>
            <w:vAlign w:val="center"/>
          </w:tcPr>
          <w:p w14:paraId="6D284C54" w14:textId="77777777" w:rsidR="00314ABA" w:rsidRPr="008E14E8" w:rsidRDefault="00314ABA" w:rsidP="008A5FF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E14E8" w:rsidRPr="008E14E8" w14:paraId="02A0006A" w14:textId="77777777" w:rsidTr="00885972">
        <w:trPr>
          <w:cantSplit/>
          <w:trHeight w:val="450"/>
        </w:trPr>
        <w:tc>
          <w:tcPr>
            <w:tcW w:w="568" w:type="dxa"/>
            <w:vMerge/>
            <w:vAlign w:val="center"/>
          </w:tcPr>
          <w:p w14:paraId="63E88318" w14:textId="77777777" w:rsidR="00314ABA" w:rsidRPr="008E14E8" w:rsidRDefault="00314ABA" w:rsidP="008A5FF5">
            <w:pPr>
              <w:autoSpaceDE w:val="0"/>
              <w:autoSpaceDN w:val="0"/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14:paraId="69FA279A" w14:textId="77777777" w:rsidR="00314ABA" w:rsidRPr="008E14E8" w:rsidRDefault="00314ABA" w:rsidP="008A5FF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Merge/>
            <w:vAlign w:val="center"/>
          </w:tcPr>
          <w:p w14:paraId="3CCE30C3" w14:textId="77777777" w:rsidR="00314ABA" w:rsidRPr="008E14E8" w:rsidRDefault="00314ABA" w:rsidP="008A5FF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4D317F4E" w14:textId="77777777" w:rsidR="00314ABA" w:rsidRPr="008E14E8" w:rsidRDefault="00314ABA" w:rsidP="008A5FF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E14E8">
              <w:rPr>
                <w:rFonts w:asciiTheme="minorEastAsia" w:eastAsia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3260" w:type="dxa"/>
            <w:gridSpan w:val="3"/>
            <w:vAlign w:val="center"/>
          </w:tcPr>
          <w:p w14:paraId="7EEDC4B3" w14:textId="77777777" w:rsidR="00314ABA" w:rsidRPr="008E14E8" w:rsidRDefault="00314ABA" w:rsidP="008A5FF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E14E8" w:rsidRPr="008E14E8" w14:paraId="38032EA6" w14:textId="77777777" w:rsidTr="00885972">
        <w:trPr>
          <w:cantSplit/>
          <w:trHeight w:val="510"/>
        </w:trPr>
        <w:tc>
          <w:tcPr>
            <w:tcW w:w="568" w:type="dxa"/>
            <w:vMerge w:val="restart"/>
            <w:textDirection w:val="tbRlV"/>
            <w:vAlign w:val="center"/>
          </w:tcPr>
          <w:p w14:paraId="4F3C9FE0" w14:textId="77777777" w:rsidR="00314ABA" w:rsidRPr="008E14E8" w:rsidRDefault="00314ABA" w:rsidP="008A5FF5">
            <w:pPr>
              <w:autoSpaceDE w:val="0"/>
              <w:autoSpaceDN w:val="0"/>
              <w:spacing w:line="320" w:lineRule="exact"/>
              <w:ind w:left="113" w:right="113"/>
              <w:jc w:val="center"/>
              <w:rPr>
                <w:rFonts w:asciiTheme="minorEastAsia" w:eastAsiaTheme="minorEastAsia" w:hAnsiTheme="minorEastAsia"/>
                <w:sz w:val="28"/>
                <w:szCs w:val="24"/>
              </w:rPr>
            </w:pPr>
            <w:r w:rsidRPr="008E14E8">
              <w:rPr>
                <w:rFonts w:asciiTheme="minorEastAsia" w:eastAsiaTheme="minorEastAsia" w:hAnsiTheme="minorEastAsia" w:hint="eastAsia"/>
                <w:sz w:val="28"/>
                <w:szCs w:val="24"/>
              </w:rPr>
              <w:t>同居する者</w:t>
            </w:r>
          </w:p>
        </w:tc>
        <w:tc>
          <w:tcPr>
            <w:tcW w:w="4677" w:type="dxa"/>
            <w:gridSpan w:val="4"/>
            <w:vAlign w:val="center"/>
          </w:tcPr>
          <w:p w14:paraId="63CE2526" w14:textId="77777777" w:rsidR="00314ABA" w:rsidRPr="008E14E8" w:rsidRDefault="00314ABA" w:rsidP="008A5FF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E14E8">
              <w:rPr>
                <w:rFonts w:asciiTheme="minorEastAsia" w:eastAsiaTheme="minorEastAsia" w:hAnsiTheme="minorEastAsia" w:hint="eastAsia"/>
                <w:sz w:val="24"/>
                <w:szCs w:val="24"/>
              </w:rPr>
              <w:t>氏　　名</w:t>
            </w:r>
          </w:p>
        </w:tc>
        <w:tc>
          <w:tcPr>
            <w:tcW w:w="3268" w:type="dxa"/>
            <w:gridSpan w:val="4"/>
            <w:vAlign w:val="center"/>
          </w:tcPr>
          <w:p w14:paraId="76740C4D" w14:textId="77777777" w:rsidR="00314ABA" w:rsidRPr="008E14E8" w:rsidRDefault="00314ABA" w:rsidP="008A5FF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E14E8">
              <w:rPr>
                <w:rFonts w:asciiTheme="minorEastAsia" w:eastAsiaTheme="minorEastAsia" w:hAnsiTheme="minorEastAsia" w:hint="eastAsia"/>
                <w:sz w:val="24"/>
                <w:szCs w:val="24"/>
              </w:rPr>
              <w:t>続柄又は会員との関係</w:t>
            </w:r>
          </w:p>
        </w:tc>
        <w:tc>
          <w:tcPr>
            <w:tcW w:w="1410" w:type="dxa"/>
            <w:vAlign w:val="center"/>
          </w:tcPr>
          <w:p w14:paraId="5D08DC95" w14:textId="77777777" w:rsidR="00314ABA" w:rsidRPr="008E14E8" w:rsidRDefault="00314ABA" w:rsidP="008A5FF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E14E8">
              <w:rPr>
                <w:rFonts w:asciiTheme="minorEastAsia" w:eastAsiaTheme="minorEastAsia" w:hAnsiTheme="minorEastAsia" w:hint="eastAsia"/>
                <w:sz w:val="24"/>
                <w:szCs w:val="24"/>
              </w:rPr>
              <w:t>年　齢</w:t>
            </w:r>
          </w:p>
        </w:tc>
      </w:tr>
      <w:tr w:rsidR="008E14E8" w:rsidRPr="008E14E8" w14:paraId="1A63ABAB" w14:textId="77777777" w:rsidTr="00885972">
        <w:trPr>
          <w:cantSplit/>
          <w:trHeight w:val="510"/>
        </w:trPr>
        <w:tc>
          <w:tcPr>
            <w:tcW w:w="568" w:type="dxa"/>
            <w:vMerge/>
            <w:vAlign w:val="center"/>
          </w:tcPr>
          <w:p w14:paraId="6D216D12" w14:textId="77777777" w:rsidR="00314ABA" w:rsidRPr="008E14E8" w:rsidRDefault="00314ABA" w:rsidP="008A5FF5">
            <w:pPr>
              <w:autoSpaceDE w:val="0"/>
              <w:autoSpaceDN w:val="0"/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677" w:type="dxa"/>
            <w:gridSpan w:val="4"/>
            <w:vAlign w:val="center"/>
          </w:tcPr>
          <w:p w14:paraId="3662326B" w14:textId="77777777" w:rsidR="00314ABA" w:rsidRPr="008E14E8" w:rsidRDefault="00314ABA" w:rsidP="008A5FF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268" w:type="dxa"/>
            <w:gridSpan w:val="4"/>
            <w:vAlign w:val="center"/>
          </w:tcPr>
          <w:p w14:paraId="7034F57B" w14:textId="77777777" w:rsidR="00314ABA" w:rsidRPr="008E14E8" w:rsidRDefault="00314ABA" w:rsidP="008A5FF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3ABA5BE1" w14:textId="77777777" w:rsidR="00314ABA" w:rsidRPr="008E14E8" w:rsidRDefault="00314ABA" w:rsidP="008A5FF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E14E8" w:rsidRPr="008E14E8" w14:paraId="77816610" w14:textId="77777777" w:rsidTr="00885972">
        <w:trPr>
          <w:cantSplit/>
          <w:trHeight w:val="510"/>
        </w:trPr>
        <w:tc>
          <w:tcPr>
            <w:tcW w:w="568" w:type="dxa"/>
            <w:vMerge/>
            <w:vAlign w:val="center"/>
          </w:tcPr>
          <w:p w14:paraId="7CBD8C4B" w14:textId="77777777" w:rsidR="00314ABA" w:rsidRPr="008E14E8" w:rsidRDefault="00314ABA" w:rsidP="008A5FF5">
            <w:pPr>
              <w:autoSpaceDE w:val="0"/>
              <w:autoSpaceDN w:val="0"/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677" w:type="dxa"/>
            <w:gridSpan w:val="4"/>
            <w:vAlign w:val="center"/>
          </w:tcPr>
          <w:p w14:paraId="0EBC1CE6" w14:textId="77777777" w:rsidR="00314ABA" w:rsidRPr="008E14E8" w:rsidRDefault="00314ABA" w:rsidP="008A5FF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268" w:type="dxa"/>
            <w:gridSpan w:val="4"/>
            <w:vAlign w:val="center"/>
          </w:tcPr>
          <w:p w14:paraId="61AD5C93" w14:textId="77777777" w:rsidR="00314ABA" w:rsidRPr="008E14E8" w:rsidRDefault="00314ABA" w:rsidP="008A5FF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52C55602" w14:textId="77777777" w:rsidR="00314ABA" w:rsidRPr="008E14E8" w:rsidRDefault="00314ABA" w:rsidP="008A5FF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E14E8" w:rsidRPr="008E14E8" w14:paraId="598BC55F" w14:textId="77777777" w:rsidTr="00885972">
        <w:trPr>
          <w:cantSplit/>
          <w:trHeight w:val="510"/>
        </w:trPr>
        <w:tc>
          <w:tcPr>
            <w:tcW w:w="568" w:type="dxa"/>
            <w:vMerge/>
            <w:vAlign w:val="center"/>
          </w:tcPr>
          <w:p w14:paraId="3A355DC3" w14:textId="77777777" w:rsidR="00314ABA" w:rsidRPr="008E14E8" w:rsidRDefault="00314ABA" w:rsidP="008A5FF5">
            <w:pPr>
              <w:autoSpaceDE w:val="0"/>
              <w:autoSpaceDN w:val="0"/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677" w:type="dxa"/>
            <w:gridSpan w:val="4"/>
            <w:vAlign w:val="center"/>
          </w:tcPr>
          <w:p w14:paraId="2C5AD589" w14:textId="77777777" w:rsidR="00314ABA" w:rsidRPr="008E14E8" w:rsidRDefault="00314ABA" w:rsidP="008A5FF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268" w:type="dxa"/>
            <w:gridSpan w:val="4"/>
            <w:vAlign w:val="center"/>
          </w:tcPr>
          <w:p w14:paraId="33BEBE7D" w14:textId="77777777" w:rsidR="00314ABA" w:rsidRPr="008E14E8" w:rsidRDefault="00314ABA" w:rsidP="008A5FF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379E9375" w14:textId="77777777" w:rsidR="00314ABA" w:rsidRPr="008E14E8" w:rsidRDefault="00314ABA" w:rsidP="008A5FF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E14E8" w:rsidRPr="008E14E8" w14:paraId="2049014E" w14:textId="77777777" w:rsidTr="00885972">
        <w:trPr>
          <w:cantSplit/>
          <w:trHeight w:val="510"/>
        </w:trPr>
        <w:tc>
          <w:tcPr>
            <w:tcW w:w="568" w:type="dxa"/>
            <w:vMerge/>
            <w:vAlign w:val="center"/>
          </w:tcPr>
          <w:p w14:paraId="621FAD7E" w14:textId="77777777" w:rsidR="00314ABA" w:rsidRPr="008E14E8" w:rsidRDefault="00314ABA" w:rsidP="008A5FF5">
            <w:pPr>
              <w:autoSpaceDE w:val="0"/>
              <w:autoSpaceDN w:val="0"/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677" w:type="dxa"/>
            <w:gridSpan w:val="4"/>
            <w:vAlign w:val="center"/>
          </w:tcPr>
          <w:p w14:paraId="744FAEC2" w14:textId="77777777" w:rsidR="00314ABA" w:rsidRPr="008E14E8" w:rsidRDefault="00314ABA" w:rsidP="008A5FF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268" w:type="dxa"/>
            <w:gridSpan w:val="4"/>
            <w:vAlign w:val="center"/>
          </w:tcPr>
          <w:p w14:paraId="2FF04F93" w14:textId="77777777" w:rsidR="00314ABA" w:rsidRPr="008E14E8" w:rsidRDefault="00314ABA" w:rsidP="008A5FF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31298110" w14:textId="77777777" w:rsidR="00314ABA" w:rsidRPr="008E14E8" w:rsidRDefault="00314ABA" w:rsidP="008A5FF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E14E8" w:rsidRPr="008E14E8" w14:paraId="00C4A918" w14:textId="77777777" w:rsidTr="00885972">
        <w:trPr>
          <w:cantSplit/>
          <w:trHeight w:val="825"/>
        </w:trPr>
        <w:tc>
          <w:tcPr>
            <w:tcW w:w="568" w:type="dxa"/>
            <w:vMerge w:val="restart"/>
            <w:textDirection w:val="tbRlV"/>
            <w:vAlign w:val="center"/>
          </w:tcPr>
          <w:p w14:paraId="2BC3D38C" w14:textId="77777777" w:rsidR="00314ABA" w:rsidRPr="008E14E8" w:rsidRDefault="00314ABA" w:rsidP="008A5FF5">
            <w:pPr>
              <w:autoSpaceDE w:val="0"/>
              <w:autoSpaceDN w:val="0"/>
              <w:spacing w:line="320" w:lineRule="exact"/>
              <w:ind w:left="113" w:right="113"/>
              <w:jc w:val="center"/>
              <w:rPr>
                <w:rFonts w:asciiTheme="minorEastAsia" w:eastAsiaTheme="minorEastAsia" w:hAnsiTheme="minorEastAsia"/>
                <w:sz w:val="28"/>
                <w:szCs w:val="24"/>
              </w:rPr>
            </w:pPr>
            <w:r w:rsidRPr="008E14E8">
              <w:rPr>
                <w:rFonts w:asciiTheme="minorEastAsia" w:eastAsiaTheme="minorEastAsia" w:hAnsiTheme="minorEastAsia" w:hint="eastAsia"/>
                <w:sz w:val="28"/>
                <w:szCs w:val="24"/>
              </w:rPr>
              <w:t>緊急連絡先</w:t>
            </w:r>
          </w:p>
        </w:tc>
        <w:tc>
          <w:tcPr>
            <w:tcW w:w="692" w:type="dxa"/>
            <w:tcBorders>
              <w:bottom w:val="nil"/>
            </w:tcBorders>
            <w:vAlign w:val="center"/>
          </w:tcPr>
          <w:p w14:paraId="12975CE8" w14:textId="77777777" w:rsidR="00314ABA" w:rsidRPr="008E14E8" w:rsidRDefault="00314ABA" w:rsidP="008A5FF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E14E8">
              <w:rPr>
                <w:rFonts w:asciiTheme="minorEastAsia" w:eastAsiaTheme="minorEastAsia" w:hAnsiTheme="minorEastAsia" w:hint="eastAsia"/>
                <w:sz w:val="24"/>
                <w:szCs w:val="24"/>
              </w:rPr>
              <w:t>１</w:t>
            </w:r>
          </w:p>
        </w:tc>
        <w:tc>
          <w:tcPr>
            <w:tcW w:w="1292" w:type="dxa"/>
            <w:gridSpan w:val="2"/>
            <w:vAlign w:val="center"/>
          </w:tcPr>
          <w:p w14:paraId="53D3E8DA" w14:textId="77777777" w:rsidR="00314ABA" w:rsidRPr="008E14E8" w:rsidRDefault="00314ABA" w:rsidP="008A5FF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E14E8">
              <w:rPr>
                <w:rFonts w:asciiTheme="minorEastAsia" w:eastAsiaTheme="minorEastAsia" w:hAnsiTheme="minorEastAsia" w:hint="eastAsia"/>
                <w:sz w:val="24"/>
                <w:szCs w:val="24"/>
              </w:rPr>
              <w:t>氏　　名</w:t>
            </w:r>
          </w:p>
        </w:tc>
        <w:tc>
          <w:tcPr>
            <w:tcW w:w="2693" w:type="dxa"/>
            <w:vAlign w:val="center"/>
          </w:tcPr>
          <w:p w14:paraId="0398D25C" w14:textId="77777777" w:rsidR="00314ABA" w:rsidRPr="008E14E8" w:rsidRDefault="00314ABA" w:rsidP="008A5FF5">
            <w:pPr>
              <w:autoSpaceDE w:val="0"/>
              <w:autoSpaceDN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8CABAC3" w14:textId="77777777" w:rsidR="00314ABA" w:rsidRPr="008E14E8" w:rsidRDefault="00314ABA" w:rsidP="008A5FF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E14E8">
              <w:rPr>
                <w:rFonts w:asciiTheme="minorEastAsia" w:eastAsiaTheme="minorEastAsia" w:hAnsiTheme="minorEastAsia" w:hint="eastAsia"/>
                <w:sz w:val="22"/>
                <w:szCs w:val="24"/>
              </w:rPr>
              <w:t>電話番号</w:t>
            </w:r>
          </w:p>
        </w:tc>
        <w:tc>
          <w:tcPr>
            <w:tcW w:w="1843" w:type="dxa"/>
            <w:gridSpan w:val="2"/>
            <w:vAlign w:val="center"/>
          </w:tcPr>
          <w:p w14:paraId="346B8C2E" w14:textId="77777777" w:rsidR="00314ABA" w:rsidRPr="008E14E8" w:rsidRDefault="00314ABA" w:rsidP="008A5FF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 w:val="restart"/>
            <w:vAlign w:val="center"/>
          </w:tcPr>
          <w:p w14:paraId="1CED832D" w14:textId="77777777" w:rsidR="00F43AFE" w:rsidRDefault="00F43AFE" w:rsidP="008A5FF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5ECE0D3E" w14:textId="77777777" w:rsidR="00314ABA" w:rsidRPr="008E14E8" w:rsidRDefault="00314ABA" w:rsidP="008A5FF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E14E8">
              <w:rPr>
                <w:rFonts w:asciiTheme="minorEastAsia" w:eastAsiaTheme="minorEastAsia" w:hAnsiTheme="minorEastAsia" w:hint="eastAsia"/>
                <w:sz w:val="24"/>
                <w:szCs w:val="24"/>
              </w:rPr>
              <w:t>写真欄</w:t>
            </w:r>
          </w:p>
          <w:p w14:paraId="21DEF0B2" w14:textId="77777777" w:rsidR="00314ABA" w:rsidRPr="008E14E8" w:rsidRDefault="00314ABA" w:rsidP="008A5FF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</w:tr>
      <w:tr w:rsidR="008E14E8" w:rsidRPr="008E14E8" w14:paraId="478AA975" w14:textId="77777777" w:rsidTr="00885972">
        <w:trPr>
          <w:cantSplit/>
          <w:trHeight w:val="825"/>
        </w:trPr>
        <w:tc>
          <w:tcPr>
            <w:tcW w:w="568" w:type="dxa"/>
            <w:vMerge/>
          </w:tcPr>
          <w:p w14:paraId="1397BBB0" w14:textId="77777777" w:rsidR="00314ABA" w:rsidRPr="008E14E8" w:rsidRDefault="00314ABA" w:rsidP="008A5FF5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  <w:tc>
          <w:tcPr>
            <w:tcW w:w="692" w:type="dxa"/>
            <w:vAlign w:val="center"/>
          </w:tcPr>
          <w:p w14:paraId="3F080ABB" w14:textId="77777777" w:rsidR="00314ABA" w:rsidRPr="008E14E8" w:rsidRDefault="00314ABA" w:rsidP="008A5FF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8E14E8">
              <w:rPr>
                <w:rFonts w:asciiTheme="minorEastAsia" w:eastAsiaTheme="minorEastAsia" w:hAnsiTheme="minorEastAsia" w:hint="eastAsia"/>
                <w:sz w:val="22"/>
                <w:szCs w:val="24"/>
              </w:rPr>
              <w:t>２</w:t>
            </w:r>
          </w:p>
        </w:tc>
        <w:tc>
          <w:tcPr>
            <w:tcW w:w="1292" w:type="dxa"/>
            <w:gridSpan w:val="2"/>
            <w:vAlign w:val="center"/>
          </w:tcPr>
          <w:p w14:paraId="32908B54" w14:textId="77777777" w:rsidR="00314ABA" w:rsidRPr="008E14E8" w:rsidRDefault="00314ABA" w:rsidP="008A5FF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E14E8">
              <w:rPr>
                <w:rFonts w:asciiTheme="minorEastAsia" w:eastAsiaTheme="minorEastAsia" w:hAnsiTheme="minorEastAsia" w:hint="eastAsia"/>
                <w:sz w:val="24"/>
                <w:szCs w:val="24"/>
              </w:rPr>
              <w:t>氏　　名</w:t>
            </w:r>
          </w:p>
        </w:tc>
        <w:tc>
          <w:tcPr>
            <w:tcW w:w="2693" w:type="dxa"/>
          </w:tcPr>
          <w:p w14:paraId="6E3DDA26" w14:textId="77777777" w:rsidR="00314ABA" w:rsidRPr="008E14E8" w:rsidRDefault="00314ABA" w:rsidP="008A5FF5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5E6CC54" w14:textId="77777777" w:rsidR="00314ABA" w:rsidRPr="008E14E8" w:rsidRDefault="00314ABA" w:rsidP="008A5FF5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8E14E8">
              <w:rPr>
                <w:rFonts w:asciiTheme="minorEastAsia" w:eastAsiaTheme="minorEastAsia" w:hAnsiTheme="minorEastAsia" w:hint="eastAsia"/>
                <w:sz w:val="22"/>
                <w:szCs w:val="24"/>
              </w:rPr>
              <w:t>電話番号</w:t>
            </w:r>
          </w:p>
        </w:tc>
        <w:tc>
          <w:tcPr>
            <w:tcW w:w="1843" w:type="dxa"/>
            <w:gridSpan w:val="2"/>
          </w:tcPr>
          <w:p w14:paraId="12399B58" w14:textId="77777777" w:rsidR="00314ABA" w:rsidRPr="008E14E8" w:rsidRDefault="00314ABA" w:rsidP="008A5FF5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14:paraId="470936DD" w14:textId="77777777" w:rsidR="00314ABA" w:rsidRPr="008E14E8" w:rsidRDefault="00314ABA" w:rsidP="008A5FF5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</w:tr>
    </w:tbl>
    <w:p w14:paraId="2D93B9EF" w14:textId="77777777" w:rsidR="00314ABA" w:rsidRPr="006611B0" w:rsidRDefault="006611B0" w:rsidP="008A5FF5">
      <w:pPr>
        <w:autoSpaceDE w:val="0"/>
        <w:autoSpaceDN w:val="0"/>
        <w:ind w:right="480"/>
        <w:rPr>
          <w:rFonts w:asciiTheme="minorEastAsia" w:eastAsiaTheme="minorEastAsia" w:hAnsiTheme="minorEastAsia"/>
          <w:sz w:val="32"/>
          <w:szCs w:val="32"/>
        </w:rPr>
      </w:pPr>
      <w:r w:rsidRPr="006611B0">
        <w:rPr>
          <w:rFonts w:asciiTheme="minorEastAsia" w:eastAsiaTheme="minorEastAsia" w:hAnsiTheme="minorEastAsia" w:hint="eastAsia"/>
          <w:sz w:val="32"/>
          <w:szCs w:val="32"/>
        </w:rPr>
        <w:t>※裏面もご記入ください。</w:t>
      </w:r>
    </w:p>
    <w:tbl>
      <w:tblPr>
        <w:tblpPr w:leftFromText="142" w:rightFromText="142" w:vertAnchor="page" w:horzAnchor="margin" w:tblpY="18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9"/>
        <w:gridCol w:w="1680"/>
        <w:gridCol w:w="2433"/>
        <w:gridCol w:w="2433"/>
        <w:gridCol w:w="2433"/>
      </w:tblGrid>
      <w:tr w:rsidR="00314ABA" w:rsidRPr="00622708" w14:paraId="79A0A642" w14:textId="77777777" w:rsidTr="00885972">
        <w:trPr>
          <w:cantSplit/>
          <w:trHeight w:val="662"/>
        </w:trPr>
        <w:tc>
          <w:tcPr>
            <w:tcW w:w="579" w:type="dxa"/>
            <w:vMerge w:val="restart"/>
            <w:textDirection w:val="tbRlV"/>
            <w:vAlign w:val="center"/>
          </w:tcPr>
          <w:p w14:paraId="1750C3CB" w14:textId="77777777" w:rsidR="00314ABA" w:rsidRPr="00622708" w:rsidRDefault="00DC3BB1" w:rsidP="008A5FF5">
            <w:pPr>
              <w:autoSpaceDE w:val="0"/>
              <w:autoSpaceDN w:val="0"/>
              <w:ind w:left="113" w:right="113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4"/>
              </w:rPr>
              <w:lastRenderedPageBreak/>
              <w:t>対象となる児童</w:t>
            </w:r>
            <w:r w:rsidR="00314ABA" w:rsidRPr="00622708">
              <w:rPr>
                <w:rFonts w:asciiTheme="minorEastAsia" w:eastAsiaTheme="minorEastAsia" w:hAnsiTheme="minorEastAsia" w:hint="eastAsia"/>
                <w:sz w:val="22"/>
                <w:szCs w:val="24"/>
              </w:rPr>
              <w:t>の状況</w:t>
            </w:r>
          </w:p>
        </w:tc>
        <w:tc>
          <w:tcPr>
            <w:tcW w:w="1680" w:type="dxa"/>
            <w:tcBorders>
              <w:right w:val="single" w:sz="18" w:space="0" w:color="auto"/>
            </w:tcBorders>
            <w:vAlign w:val="center"/>
          </w:tcPr>
          <w:p w14:paraId="1073FE8B" w14:textId="77777777" w:rsidR="00314ABA" w:rsidRPr="00622708" w:rsidRDefault="00314ABA" w:rsidP="008A5FF5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622708">
              <w:rPr>
                <w:rFonts w:asciiTheme="minorEastAsia" w:eastAsiaTheme="minorEastAsia" w:hAnsiTheme="minorEastAsia" w:hint="eastAsia"/>
                <w:sz w:val="22"/>
                <w:szCs w:val="24"/>
              </w:rPr>
              <w:t>フリガナ</w:t>
            </w:r>
          </w:p>
          <w:p w14:paraId="4CF8CC06" w14:textId="77777777" w:rsidR="00314ABA" w:rsidRPr="00622708" w:rsidRDefault="00314ABA" w:rsidP="008A5FF5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622708">
              <w:rPr>
                <w:rFonts w:asciiTheme="minorEastAsia" w:eastAsiaTheme="minorEastAsia" w:hAnsiTheme="minorEastAsia" w:hint="eastAsia"/>
                <w:sz w:val="22"/>
                <w:szCs w:val="24"/>
              </w:rPr>
              <w:t>氏　　名</w:t>
            </w:r>
          </w:p>
        </w:tc>
        <w:tc>
          <w:tcPr>
            <w:tcW w:w="2433" w:type="dxa"/>
            <w:tcBorders>
              <w:top w:val="single" w:sz="18" w:space="0" w:color="auto"/>
              <w:left w:val="single" w:sz="18" w:space="0" w:color="auto"/>
            </w:tcBorders>
          </w:tcPr>
          <w:p w14:paraId="7FB7DE7D" w14:textId="77777777" w:rsidR="00314ABA" w:rsidRPr="00622708" w:rsidRDefault="00314ABA" w:rsidP="008A5FF5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  <w:tc>
          <w:tcPr>
            <w:tcW w:w="2433" w:type="dxa"/>
            <w:tcBorders>
              <w:top w:val="single" w:sz="18" w:space="0" w:color="auto"/>
            </w:tcBorders>
          </w:tcPr>
          <w:p w14:paraId="4BDF5938" w14:textId="77777777" w:rsidR="00314ABA" w:rsidRPr="00622708" w:rsidRDefault="00314ABA" w:rsidP="008A5FF5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  <w:tc>
          <w:tcPr>
            <w:tcW w:w="2433" w:type="dxa"/>
            <w:tcBorders>
              <w:top w:val="single" w:sz="18" w:space="0" w:color="auto"/>
              <w:right w:val="single" w:sz="18" w:space="0" w:color="auto"/>
            </w:tcBorders>
          </w:tcPr>
          <w:p w14:paraId="526EA444" w14:textId="77777777" w:rsidR="00314ABA" w:rsidRPr="00622708" w:rsidRDefault="00314ABA" w:rsidP="008A5FF5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</w:tr>
      <w:tr w:rsidR="00314ABA" w:rsidRPr="00622708" w14:paraId="3B849B19" w14:textId="77777777" w:rsidTr="00885972">
        <w:trPr>
          <w:cantSplit/>
        </w:trPr>
        <w:tc>
          <w:tcPr>
            <w:tcW w:w="579" w:type="dxa"/>
            <w:vMerge/>
          </w:tcPr>
          <w:p w14:paraId="23171ED9" w14:textId="77777777" w:rsidR="00314ABA" w:rsidRPr="00622708" w:rsidRDefault="00314ABA" w:rsidP="008A5FF5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  <w:tc>
          <w:tcPr>
            <w:tcW w:w="1680" w:type="dxa"/>
            <w:tcBorders>
              <w:right w:val="single" w:sz="18" w:space="0" w:color="auto"/>
            </w:tcBorders>
            <w:vAlign w:val="center"/>
          </w:tcPr>
          <w:p w14:paraId="490741D3" w14:textId="77777777" w:rsidR="00314ABA" w:rsidRPr="00622708" w:rsidRDefault="00314ABA" w:rsidP="008A5FF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622708">
              <w:rPr>
                <w:rFonts w:asciiTheme="minorEastAsia" w:eastAsiaTheme="minorEastAsia" w:hAnsiTheme="minorEastAsia" w:hint="eastAsia"/>
                <w:sz w:val="22"/>
                <w:szCs w:val="24"/>
              </w:rPr>
              <w:t>性　　別</w:t>
            </w:r>
          </w:p>
        </w:tc>
        <w:tc>
          <w:tcPr>
            <w:tcW w:w="2433" w:type="dxa"/>
            <w:tcBorders>
              <w:left w:val="single" w:sz="18" w:space="0" w:color="auto"/>
            </w:tcBorders>
            <w:vAlign w:val="center"/>
          </w:tcPr>
          <w:p w14:paraId="36751112" w14:textId="77777777" w:rsidR="00314ABA" w:rsidRPr="00622708" w:rsidRDefault="00314ABA" w:rsidP="008A5FF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622708">
              <w:rPr>
                <w:rFonts w:asciiTheme="minorEastAsia" w:eastAsiaTheme="minorEastAsia" w:hAnsiTheme="minorEastAsia" w:hint="eastAsia"/>
                <w:sz w:val="22"/>
                <w:szCs w:val="24"/>
              </w:rPr>
              <w:t>男　・　女</w:t>
            </w:r>
          </w:p>
        </w:tc>
        <w:tc>
          <w:tcPr>
            <w:tcW w:w="2433" w:type="dxa"/>
            <w:vAlign w:val="center"/>
          </w:tcPr>
          <w:p w14:paraId="441CBC13" w14:textId="77777777" w:rsidR="00314ABA" w:rsidRPr="00622708" w:rsidRDefault="00314ABA" w:rsidP="008A5FF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622708">
              <w:rPr>
                <w:rFonts w:asciiTheme="minorEastAsia" w:eastAsiaTheme="minorEastAsia" w:hAnsiTheme="minorEastAsia" w:hint="eastAsia"/>
                <w:sz w:val="22"/>
                <w:szCs w:val="24"/>
              </w:rPr>
              <w:t>男　・　女</w:t>
            </w:r>
          </w:p>
        </w:tc>
        <w:tc>
          <w:tcPr>
            <w:tcW w:w="2433" w:type="dxa"/>
            <w:tcBorders>
              <w:right w:val="single" w:sz="18" w:space="0" w:color="auto"/>
            </w:tcBorders>
            <w:vAlign w:val="center"/>
          </w:tcPr>
          <w:p w14:paraId="1D680B42" w14:textId="77777777" w:rsidR="00314ABA" w:rsidRPr="00622708" w:rsidRDefault="00314ABA" w:rsidP="008A5FF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622708">
              <w:rPr>
                <w:rFonts w:asciiTheme="minorEastAsia" w:eastAsiaTheme="minorEastAsia" w:hAnsiTheme="minorEastAsia" w:hint="eastAsia"/>
                <w:sz w:val="22"/>
                <w:szCs w:val="24"/>
              </w:rPr>
              <w:t>男　・　女</w:t>
            </w:r>
          </w:p>
        </w:tc>
      </w:tr>
      <w:tr w:rsidR="00314ABA" w:rsidRPr="00622708" w14:paraId="6024AACB" w14:textId="77777777" w:rsidTr="00885972">
        <w:trPr>
          <w:cantSplit/>
          <w:trHeight w:val="730"/>
        </w:trPr>
        <w:tc>
          <w:tcPr>
            <w:tcW w:w="579" w:type="dxa"/>
            <w:vMerge/>
          </w:tcPr>
          <w:p w14:paraId="693EE9CB" w14:textId="77777777" w:rsidR="00314ABA" w:rsidRPr="00622708" w:rsidRDefault="00314ABA" w:rsidP="008A5FF5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  <w:tc>
          <w:tcPr>
            <w:tcW w:w="1680" w:type="dxa"/>
            <w:tcBorders>
              <w:right w:val="single" w:sz="18" w:space="0" w:color="auto"/>
            </w:tcBorders>
            <w:vAlign w:val="center"/>
          </w:tcPr>
          <w:p w14:paraId="2D9BF72D" w14:textId="77777777" w:rsidR="00314ABA" w:rsidRPr="00622708" w:rsidRDefault="00314ABA" w:rsidP="008A5FF5">
            <w:pPr>
              <w:autoSpaceDE w:val="0"/>
              <w:autoSpaceDN w:val="0"/>
              <w:spacing w:line="260" w:lineRule="exact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622708">
              <w:rPr>
                <w:rFonts w:asciiTheme="minorEastAsia" w:eastAsiaTheme="minorEastAsia" w:hAnsiTheme="minorEastAsia" w:hint="eastAsia"/>
                <w:sz w:val="22"/>
                <w:szCs w:val="24"/>
              </w:rPr>
              <w:t>生年月日</w:t>
            </w:r>
          </w:p>
          <w:p w14:paraId="53663870" w14:textId="77777777" w:rsidR="00314ABA" w:rsidRPr="00622708" w:rsidRDefault="00314ABA" w:rsidP="008A5FF5">
            <w:pPr>
              <w:autoSpaceDE w:val="0"/>
              <w:autoSpaceDN w:val="0"/>
              <w:spacing w:line="260" w:lineRule="exact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622708">
              <w:rPr>
                <w:rFonts w:asciiTheme="minorEastAsia" w:eastAsiaTheme="minorEastAsia" w:hAnsiTheme="minorEastAsia"/>
                <w:sz w:val="22"/>
                <w:szCs w:val="24"/>
              </w:rPr>
              <w:t>(</w:t>
            </w:r>
            <w:r w:rsidRPr="00622708">
              <w:rPr>
                <w:rFonts w:asciiTheme="minorEastAsia" w:eastAsiaTheme="minorEastAsia" w:hAnsiTheme="minorEastAsia" w:hint="eastAsia"/>
                <w:sz w:val="22"/>
                <w:szCs w:val="24"/>
              </w:rPr>
              <w:t>年齢</w:t>
            </w:r>
            <w:r w:rsidRPr="00622708">
              <w:rPr>
                <w:rFonts w:asciiTheme="minorEastAsia" w:eastAsiaTheme="minorEastAsia" w:hAnsiTheme="minorEastAsia"/>
                <w:sz w:val="22"/>
                <w:szCs w:val="24"/>
              </w:rPr>
              <w:t>)</w:t>
            </w:r>
          </w:p>
        </w:tc>
        <w:tc>
          <w:tcPr>
            <w:tcW w:w="2433" w:type="dxa"/>
            <w:tcBorders>
              <w:left w:val="single" w:sz="18" w:space="0" w:color="auto"/>
            </w:tcBorders>
            <w:vAlign w:val="center"/>
          </w:tcPr>
          <w:p w14:paraId="138FF848" w14:textId="77777777" w:rsidR="00314ABA" w:rsidRPr="00622708" w:rsidRDefault="00314ABA" w:rsidP="008A5FF5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622708"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　年　　月　　日</w:t>
            </w:r>
          </w:p>
          <w:p w14:paraId="1534A299" w14:textId="77777777" w:rsidR="00314ABA" w:rsidRPr="00622708" w:rsidRDefault="00314ABA" w:rsidP="008A5FF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622708">
              <w:rPr>
                <w:rFonts w:asciiTheme="minorEastAsia" w:eastAsiaTheme="minorEastAsia" w:hAnsiTheme="minorEastAsia" w:hint="eastAsia"/>
                <w:sz w:val="22"/>
                <w:szCs w:val="24"/>
              </w:rPr>
              <w:t>（　　　歳）</w:t>
            </w:r>
          </w:p>
        </w:tc>
        <w:tc>
          <w:tcPr>
            <w:tcW w:w="2433" w:type="dxa"/>
            <w:vAlign w:val="center"/>
          </w:tcPr>
          <w:p w14:paraId="1F4E8327" w14:textId="77777777" w:rsidR="00314ABA" w:rsidRPr="00622708" w:rsidRDefault="00314ABA" w:rsidP="008A5FF5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622708"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　年　　月　　日</w:t>
            </w:r>
          </w:p>
          <w:p w14:paraId="220A3228" w14:textId="77777777" w:rsidR="00314ABA" w:rsidRPr="00622708" w:rsidRDefault="00314ABA" w:rsidP="008A5FF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622708">
              <w:rPr>
                <w:rFonts w:asciiTheme="minorEastAsia" w:eastAsiaTheme="minorEastAsia" w:hAnsiTheme="minorEastAsia" w:hint="eastAsia"/>
                <w:sz w:val="22"/>
                <w:szCs w:val="24"/>
              </w:rPr>
              <w:t>（　　　歳）</w:t>
            </w:r>
          </w:p>
        </w:tc>
        <w:tc>
          <w:tcPr>
            <w:tcW w:w="2433" w:type="dxa"/>
            <w:tcBorders>
              <w:right w:val="single" w:sz="18" w:space="0" w:color="auto"/>
            </w:tcBorders>
            <w:vAlign w:val="center"/>
          </w:tcPr>
          <w:p w14:paraId="7C32EAD7" w14:textId="77777777" w:rsidR="00314ABA" w:rsidRPr="00622708" w:rsidRDefault="00314ABA" w:rsidP="008A5FF5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622708"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　年　　月　　日</w:t>
            </w:r>
          </w:p>
          <w:p w14:paraId="486830CB" w14:textId="77777777" w:rsidR="00314ABA" w:rsidRPr="00622708" w:rsidRDefault="00314ABA" w:rsidP="008A5FF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622708">
              <w:rPr>
                <w:rFonts w:asciiTheme="minorEastAsia" w:eastAsiaTheme="minorEastAsia" w:hAnsiTheme="minorEastAsia" w:hint="eastAsia"/>
                <w:sz w:val="22"/>
                <w:szCs w:val="24"/>
              </w:rPr>
              <w:t>（　　　歳）</w:t>
            </w:r>
          </w:p>
        </w:tc>
      </w:tr>
      <w:tr w:rsidR="00314ABA" w:rsidRPr="00622708" w14:paraId="0980DDDC" w14:textId="77777777" w:rsidTr="00885972">
        <w:trPr>
          <w:cantSplit/>
          <w:trHeight w:val="523"/>
        </w:trPr>
        <w:tc>
          <w:tcPr>
            <w:tcW w:w="579" w:type="dxa"/>
            <w:vMerge/>
          </w:tcPr>
          <w:p w14:paraId="79B91FC9" w14:textId="77777777" w:rsidR="00314ABA" w:rsidRPr="00622708" w:rsidRDefault="00314ABA" w:rsidP="008A5FF5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  <w:tc>
          <w:tcPr>
            <w:tcW w:w="1680" w:type="dxa"/>
            <w:tcBorders>
              <w:right w:val="single" w:sz="18" w:space="0" w:color="auto"/>
            </w:tcBorders>
            <w:vAlign w:val="center"/>
          </w:tcPr>
          <w:p w14:paraId="4E054D64" w14:textId="77777777" w:rsidR="00314ABA" w:rsidRPr="00622708" w:rsidRDefault="00314ABA" w:rsidP="008A5FF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pacing w:val="-12"/>
                <w:sz w:val="20"/>
              </w:rPr>
            </w:pPr>
            <w:r w:rsidRPr="00622708">
              <w:rPr>
                <w:rFonts w:asciiTheme="minorEastAsia" w:eastAsiaTheme="minorEastAsia" w:hAnsiTheme="minorEastAsia" w:hint="eastAsia"/>
                <w:spacing w:val="-12"/>
                <w:sz w:val="20"/>
              </w:rPr>
              <w:t>学校・保育施設等</w:t>
            </w:r>
          </w:p>
        </w:tc>
        <w:tc>
          <w:tcPr>
            <w:tcW w:w="2433" w:type="dxa"/>
            <w:tcBorders>
              <w:left w:val="single" w:sz="18" w:space="0" w:color="auto"/>
            </w:tcBorders>
          </w:tcPr>
          <w:p w14:paraId="3C76DA68" w14:textId="77777777" w:rsidR="00314ABA" w:rsidRPr="00622708" w:rsidRDefault="00314ABA" w:rsidP="008A5FF5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  <w:tc>
          <w:tcPr>
            <w:tcW w:w="2433" w:type="dxa"/>
          </w:tcPr>
          <w:p w14:paraId="36A5A2E5" w14:textId="77777777" w:rsidR="00314ABA" w:rsidRPr="00622708" w:rsidRDefault="00314ABA" w:rsidP="008A5FF5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  <w:tc>
          <w:tcPr>
            <w:tcW w:w="2433" w:type="dxa"/>
            <w:tcBorders>
              <w:right w:val="single" w:sz="18" w:space="0" w:color="auto"/>
            </w:tcBorders>
          </w:tcPr>
          <w:p w14:paraId="0B67003D" w14:textId="77777777" w:rsidR="00314ABA" w:rsidRPr="00622708" w:rsidRDefault="00314ABA" w:rsidP="008A5FF5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</w:tr>
      <w:tr w:rsidR="00314ABA" w:rsidRPr="00622708" w14:paraId="26A51B44" w14:textId="77777777" w:rsidTr="00885972">
        <w:trPr>
          <w:cantSplit/>
          <w:trHeight w:val="1251"/>
        </w:trPr>
        <w:tc>
          <w:tcPr>
            <w:tcW w:w="579" w:type="dxa"/>
            <w:vMerge/>
          </w:tcPr>
          <w:p w14:paraId="2FCBEF27" w14:textId="77777777" w:rsidR="00314ABA" w:rsidRPr="00622708" w:rsidRDefault="00314ABA" w:rsidP="008A5FF5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  <w:tc>
          <w:tcPr>
            <w:tcW w:w="1680" w:type="dxa"/>
            <w:tcBorders>
              <w:right w:val="single" w:sz="18" w:space="0" w:color="auto"/>
            </w:tcBorders>
            <w:vAlign w:val="center"/>
          </w:tcPr>
          <w:p w14:paraId="3DA287C8" w14:textId="77777777" w:rsidR="00314ABA" w:rsidRPr="00622708" w:rsidRDefault="00DC3BB1" w:rsidP="008A5FF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4"/>
              </w:rPr>
              <w:t>児童</w:t>
            </w:r>
            <w:r w:rsidR="00314ABA" w:rsidRPr="00622708">
              <w:rPr>
                <w:rFonts w:asciiTheme="minorEastAsia" w:eastAsiaTheme="minorEastAsia" w:hAnsiTheme="minorEastAsia" w:hint="eastAsia"/>
                <w:sz w:val="22"/>
                <w:szCs w:val="24"/>
              </w:rPr>
              <w:t>の状況</w:t>
            </w:r>
          </w:p>
          <w:p w14:paraId="1F3FCA9E" w14:textId="77777777" w:rsidR="00314ABA" w:rsidRPr="00622708" w:rsidRDefault="00314ABA" w:rsidP="008A5FF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22708">
              <w:rPr>
                <w:rFonts w:asciiTheme="minorEastAsia" w:eastAsiaTheme="minorEastAsia" w:hAnsiTheme="minorEastAsia"/>
                <w:sz w:val="16"/>
                <w:szCs w:val="16"/>
              </w:rPr>
              <w:t>(</w:t>
            </w:r>
            <w:r w:rsidRPr="00622708">
              <w:rPr>
                <w:rFonts w:asciiTheme="minorEastAsia" w:eastAsiaTheme="minorEastAsia" w:hAnsiTheme="minorEastAsia" w:hint="eastAsia"/>
                <w:sz w:val="16"/>
                <w:szCs w:val="16"/>
              </w:rPr>
              <w:t>アレルギー等・注意してほしいこと</w:t>
            </w:r>
            <w:r w:rsidRPr="00622708">
              <w:rPr>
                <w:rFonts w:asciiTheme="minorEastAsia" w:eastAsiaTheme="minorEastAsia" w:hAnsiTheme="minorEastAsia"/>
                <w:sz w:val="16"/>
                <w:szCs w:val="16"/>
              </w:rPr>
              <w:t>)</w:t>
            </w:r>
          </w:p>
        </w:tc>
        <w:tc>
          <w:tcPr>
            <w:tcW w:w="2433" w:type="dxa"/>
            <w:tcBorders>
              <w:left w:val="single" w:sz="18" w:space="0" w:color="auto"/>
              <w:bottom w:val="single" w:sz="18" w:space="0" w:color="auto"/>
            </w:tcBorders>
          </w:tcPr>
          <w:p w14:paraId="6D4CC365" w14:textId="77777777" w:rsidR="00314ABA" w:rsidRPr="00622708" w:rsidRDefault="00314ABA" w:rsidP="008A5FF5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  <w:tc>
          <w:tcPr>
            <w:tcW w:w="2433" w:type="dxa"/>
            <w:tcBorders>
              <w:bottom w:val="single" w:sz="18" w:space="0" w:color="auto"/>
            </w:tcBorders>
          </w:tcPr>
          <w:p w14:paraId="34F0FC24" w14:textId="77777777" w:rsidR="00314ABA" w:rsidRPr="00622708" w:rsidRDefault="00314ABA" w:rsidP="008A5FF5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  <w:tc>
          <w:tcPr>
            <w:tcW w:w="2433" w:type="dxa"/>
            <w:tcBorders>
              <w:bottom w:val="single" w:sz="18" w:space="0" w:color="auto"/>
              <w:right w:val="single" w:sz="18" w:space="0" w:color="auto"/>
            </w:tcBorders>
          </w:tcPr>
          <w:p w14:paraId="1C05D410" w14:textId="77777777" w:rsidR="00314ABA" w:rsidRPr="00622708" w:rsidRDefault="00314ABA" w:rsidP="008A5FF5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</w:tr>
      <w:tr w:rsidR="00314ABA" w:rsidRPr="00622708" w14:paraId="27334727" w14:textId="77777777" w:rsidTr="00885972">
        <w:trPr>
          <w:cantSplit/>
          <w:trHeight w:val="947"/>
        </w:trPr>
        <w:tc>
          <w:tcPr>
            <w:tcW w:w="579" w:type="dxa"/>
            <w:vMerge/>
          </w:tcPr>
          <w:p w14:paraId="2713D50C" w14:textId="77777777" w:rsidR="00314ABA" w:rsidRPr="00622708" w:rsidRDefault="00314ABA" w:rsidP="008A5FF5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3EE102EE" w14:textId="77777777" w:rsidR="00314ABA" w:rsidRPr="00622708" w:rsidRDefault="00314ABA" w:rsidP="008A5FF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622708">
              <w:rPr>
                <w:rFonts w:asciiTheme="minorEastAsia" w:eastAsiaTheme="minorEastAsia" w:hAnsiTheme="minorEastAsia" w:hint="eastAsia"/>
                <w:sz w:val="22"/>
                <w:szCs w:val="24"/>
              </w:rPr>
              <w:t>備考</w:t>
            </w:r>
          </w:p>
        </w:tc>
        <w:tc>
          <w:tcPr>
            <w:tcW w:w="7299" w:type="dxa"/>
            <w:gridSpan w:val="3"/>
            <w:tcBorders>
              <w:top w:val="single" w:sz="18" w:space="0" w:color="auto"/>
            </w:tcBorders>
            <w:vAlign w:val="center"/>
          </w:tcPr>
          <w:p w14:paraId="593A2892" w14:textId="77777777" w:rsidR="00314ABA" w:rsidRPr="00622708" w:rsidRDefault="00314ABA" w:rsidP="008A5FF5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</w:tr>
    </w:tbl>
    <w:p w14:paraId="753D5C09" w14:textId="77777777" w:rsidR="00314ABA" w:rsidRPr="00622708" w:rsidRDefault="00314ABA" w:rsidP="008A5FF5">
      <w:pPr>
        <w:autoSpaceDE w:val="0"/>
        <w:autoSpaceDN w:val="0"/>
        <w:rPr>
          <w:rFonts w:asciiTheme="minorEastAsia" w:eastAsiaTheme="minorEastAsia" w:hAnsiTheme="minorEastAsia"/>
          <w:sz w:val="24"/>
          <w:szCs w:val="24"/>
          <w:u w:val="wave"/>
        </w:rPr>
      </w:pPr>
      <w:r w:rsidRPr="00622708">
        <w:rPr>
          <w:rFonts w:asciiTheme="minorEastAsia" w:eastAsiaTheme="minorEastAsia" w:hAnsiTheme="minorEastAsia" w:hint="eastAsia"/>
          <w:szCs w:val="24"/>
          <w:u w:val="wave"/>
        </w:rPr>
        <w:t>＊依頼会員の場合は①、提供会員の場合は②、依頼・提供会員を兼ねる場合は両方ご記入ください。</w:t>
      </w:r>
    </w:p>
    <w:p w14:paraId="4E00C04D" w14:textId="77777777" w:rsidR="00314ABA" w:rsidRPr="00622708" w:rsidRDefault="00314ABA" w:rsidP="008A5FF5">
      <w:pPr>
        <w:autoSpaceDE w:val="0"/>
        <w:autoSpaceDN w:val="0"/>
        <w:rPr>
          <w:rFonts w:asciiTheme="minorEastAsia" w:eastAsiaTheme="minorEastAsia" w:hAnsiTheme="minorEastAsia"/>
          <w:b/>
          <w:sz w:val="24"/>
          <w:szCs w:val="24"/>
        </w:rPr>
      </w:pPr>
      <w:r w:rsidRPr="00622708">
        <w:rPr>
          <w:rFonts w:asciiTheme="minorEastAsia" w:eastAsiaTheme="minorEastAsia" w:hAnsiTheme="minorEastAsia" w:hint="eastAsia"/>
          <w:b/>
          <w:sz w:val="24"/>
          <w:szCs w:val="24"/>
        </w:rPr>
        <w:t>①依頼会員記載欄</w:t>
      </w:r>
    </w:p>
    <w:p w14:paraId="0DDE2D8E" w14:textId="77777777" w:rsidR="00314ABA" w:rsidRPr="00622708" w:rsidRDefault="00314ABA" w:rsidP="008A5FF5">
      <w:pPr>
        <w:autoSpaceDE w:val="0"/>
        <w:autoSpaceDN w:val="0"/>
        <w:rPr>
          <w:rFonts w:asciiTheme="minorEastAsia" w:eastAsiaTheme="minorEastAsia" w:hAnsiTheme="minorEastAsia"/>
          <w:b/>
          <w:sz w:val="24"/>
          <w:szCs w:val="24"/>
        </w:rPr>
      </w:pPr>
    </w:p>
    <w:p w14:paraId="1F86636D" w14:textId="77777777" w:rsidR="00314ABA" w:rsidRPr="00622708" w:rsidRDefault="00314ABA" w:rsidP="008A5FF5">
      <w:pPr>
        <w:autoSpaceDE w:val="0"/>
        <w:autoSpaceDN w:val="0"/>
        <w:rPr>
          <w:rFonts w:asciiTheme="minorEastAsia" w:eastAsiaTheme="minorEastAsia" w:hAnsiTheme="minorEastAsia"/>
          <w:b/>
          <w:sz w:val="24"/>
          <w:szCs w:val="24"/>
        </w:rPr>
      </w:pPr>
    </w:p>
    <w:p w14:paraId="01A100FA" w14:textId="77777777" w:rsidR="00314ABA" w:rsidRPr="0009386D" w:rsidRDefault="00AE5E3F" w:rsidP="008A5FF5">
      <w:pPr>
        <w:autoSpaceDE w:val="0"/>
        <w:autoSpaceDN w:val="0"/>
        <w:rPr>
          <w:rFonts w:asciiTheme="minorEastAsia" w:eastAsiaTheme="minorEastAsia" w:hAnsiTheme="minorEastAsia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EE8DD3" wp14:editId="6EC38F52">
                <wp:simplePos x="0" y="0"/>
                <wp:positionH relativeFrom="column">
                  <wp:posOffset>8164195</wp:posOffset>
                </wp:positionH>
                <wp:positionV relativeFrom="paragraph">
                  <wp:posOffset>1162050</wp:posOffset>
                </wp:positionV>
                <wp:extent cx="151130" cy="103505"/>
                <wp:effectExtent l="0" t="0" r="13970" b="10795"/>
                <wp:wrapNone/>
                <wp:docPr id="4" name="屈折矢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V="1">
                          <a:off x="0" y="0"/>
                          <a:ext cx="151130" cy="103505"/>
                        </a:xfrm>
                        <a:prstGeom prst="bentUpArrow">
                          <a:avLst>
                            <a:gd name="adj1" fmla="val 14270"/>
                            <a:gd name="adj2" fmla="val 33979"/>
                            <a:gd name="adj3" fmla="val 39307"/>
                          </a:avLst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3E705F" id="屈折矢印 1" o:spid="_x0000_s1026" style="position:absolute;margin-left:642.85pt;margin-top:91.5pt;width:11.9pt;height:8.1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1130,10350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" path="m,88735r108575,l108575,40685r-27785,l115960,r35170,40685l123345,40685r,62820l,103505,,88735xe" fillcolor="windowText" strokecolor="windowText" strokeweight="1pt">
                <v:stroke joinstyle="miter"/>
                <v:path arrowok="t" o:connecttype="custom" o:connectlocs="0,88735;108575,88735;108575,40685;80790,40685;115960,0;151130,40685;123345,40685;123345,103505;0,103505;0,88735" o:connectangles="0,0,0,0,0,0,0,0,0,0"/>
              </v:shape>
            </w:pict>
          </mc:Fallback>
        </mc:AlternateContent>
      </w:r>
      <w:r w:rsidR="00314ABA" w:rsidRPr="00622708">
        <w:rPr>
          <w:rFonts w:asciiTheme="minorEastAsia" w:eastAsiaTheme="minorEastAsia" w:hAnsiTheme="minorEastAsia" w:hint="eastAsia"/>
          <w:b/>
          <w:sz w:val="24"/>
          <w:szCs w:val="24"/>
        </w:rPr>
        <w:t>②提供会員記載欄</w:t>
      </w:r>
      <w:r w:rsidR="0009386D">
        <w:rPr>
          <w:rFonts w:asciiTheme="minorEastAsia" w:eastAsiaTheme="minorEastAsia" w:hAnsiTheme="minorEastAsia" w:hint="eastAsia"/>
          <w:b/>
          <w:sz w:val="24"/>
          <w:szCs w:val="24"/>
        </w:rPr>
        <w:t xml:space="preserve">　　　</w:t>
      </w:r>
      <w:r w:rsidR="0009386D" w:rsidRPr="005F2CB6">
        <w:rPr>
          <w:rFonts w:asciiTheme="minorEastAsia" w:eastAsiaTheme="minorEastAsia" w:hAnsiTheme="minorEastAsia" w:hint="eastAsia"/>
          <w:sz w:val="22"/>
          <w:szCs w:val="22"/>
        </w:rPr>
        <w:t>※󠄀</w:t>
      </w:r>
      <w:r w:rsidR="005F2CB6" w:rsidRPr="005F2CB6">
        <w:rPr>
          <w:rFonts w:asciiTheme="minorEastAsia" w:eastAsiaTheme="minorEastAsia" w:hAnsiTheme="minorEastAsia" w:hint="eastAsia"/>
          <w:sz w:val="22"/>
          <w:szCs w:val="22"/>
        </w:rPr>
        <w:t>当て</w:t>
      </w:r>
      <w:r w:rsidR="00464EEA">
        <w:rPr>
          <w:rFonts w:asciiTheme="minorEastAsia" w:eastAsiaTheme="minorEastAsia" w:hAnsiTheme="minorEastAsia" w:hint="eastAsia"/>
          <w:sz w:val="22"/>
          <w:szCs w:val="22"/>
        </w:rPr>
        <w:t>はま</w:t>
      </w:r>
      <w:r w:rsidR="005F2CB6" w:rsidRPr="005F2CB6">
        <w:rPr>
          <w:rFonts w:asciiTheme="minorEastAsia" w:eastAsiaTheme="minorEastAsia" w:hAnsiTheme="minorEastAsia" w:hint="eastAsia"/>
          <w:sz w:val="22"/>
          <w:szCs w:val="22"/>
        </w:rPr>
        <w:t>󠄀</w:t>
      </w:r>
      <w:r w:rsidR="00464EEA">
        <w:rPr>
          <w:rFonts w:asciiTheme="minorEastAsia" w:eastAsiaTheme="minorEastAsia" w:hAnsiTheme="minorEastAsia" w:hint="eastAsia"/>
          <w:sz w:val="22"/>
          <w:szCs w:val="22"/>
        </w:rPr>
        <w:t>る</w:t>
      </w:r>
      <w:r w:rsidR="00464EEA" w:rsidRPr="00622708">
        <w:rPr>
          <w:rFonts w:asciiTheme="minorEastAsia" w:eastAsiaTheme="minorEastAsia" w:hAnsiTheme="minorEastAsia" w:hint="eastAsia"/>
          <w:sz w:val="22"/>
          <w:szCs w:val="24"/>
        </w:rPr>
        <w:t>□</w:t>
      </w:r>
      <w:r w:rsidR="0009386D" w:rsidRPr="005F2CB6">
        <w:rPr>
          <w:rFonts w:asciiTheme="minorEastAsia" w:eastAsiaTheme="minorEastAsia" w:hAnsiTheme="minorEastAsia" w:hint="eastAsia"/>
          <w:sz w:val="22"/>
          <w:szCs w:val="22"/>
        </w:rPr>
        <w:t>に✓</w:t>
      </w:r>
      <w:r w:rsidR="005F2CB6" w:rsidRPr="005F2CB6">
        <w:rPr>
          <w:rFonts w:asciiTheme="minorEastAsia" w:eastAsiaTheme="minorEastAsia" w:hAnsiTheme="minorEastAsia" w:hint="eastAsia"/>
          <w:sz w:val="22"/>
          <w:szCs w:val="22"/>
        </w:rPr>
        <w:t>を記入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314ABA" w:rsidRPr="00622708" w14:paraId="51B70304" w14:textId="77777777" w:rsidTr="00A775B4">
        <w:trPr>
          <w:trHeight w:val="528"/>
        </w:trPr>
        <w:tc>
          <w:tcPr>
            <w:tcW w:w="2694" w:type="dxa"/>
            <w:gridSpan w:val="2"/>
            <w:tcBorders>
              <w:right w:val="single" w:sz="18" w:space="0" w:color="auto"/>
            </w:tcBorders>
            <w:vAlign w:val="center"/>
          </w:tcPr>
          <w:p w14:paraId="18AF2906" w14:textId="77777777" w:rsidR="00314ABA" w:rsidRPr="00622708" w:rsidRDefault="00314ABA" w:rsidP="008A5FF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622708">
              <w:rPr>
                <w:rFonts w:asciiTheme="minorEastAsia" w:eastAsiaTheme="minorEastAsia" w:hAnsiTheme="minorEastAsia" w:hint="eastAsia"/>
                <w:sz w:val="22"/>
                <w:szCs w:val="24"/>
              </w:rPr>
              <w:t>活動可能な内容</w:t>
            </w:r>
          </w:p>
        </w:tc>
        <w:tc>
          <w:tcPr>
            <w:tcW w:w="6804" w:type="dxa"/>
            <w:gridSpan w:val="8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2C5997C" w14:textId="77777777" w:rsidR="00314ABA" w:rsidRPr="00622708" w:rsidRDefault="00314ABA" w:rsidP="008A5FF5">
            <w:pPr>
              <w:autoSpaceDE w:val="0"/>
              <w:autoSpaceDN w:val="0"/>
              <w:spacing w:line="276" w:lineRule="auto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622708">
              <w:rPr>
                <w:rFonts w:asciiTheme="minorEastAsia" w:eastAsiaTheme="minorEastAsia" w:hAnsiTheme="minorEastAsia" w:hint="eastAsia"/>
                <w:sz w:val="22"/>
                <w:szCs w:val="24"/>
              </w:rPr>
              <w:t>□</w:t>
            </w:r>
            <w:r w:rsidRPr="00622708">
              <w:rPr>
                <w:rFonts w:asciiTheme="minorEastAsia" w:eastAsiaTheme="minorEastAsia" w:hAnsiTheme="minorEastAsia"/>
                <w:sz w:val="22"/>
                <w:szCs w:val="24"/>
              </w:rPr>
              <w:t xml:space="preserve"> </w:t>
            </w:r>
            <w:r w:rsidRPr="00622708">
              <w:rPr>
                <w:rFonts w:asciiTheme="minorEastAsia" w:eastAsiaTheme="minorEastAsia" w:hAnsiTheme="minorEastAsia" w:hint="eastAsia"/>
                <w:sz w:val="22"/>
                <w:szCs w:val="24"/>
              </w:rPr>
              <w:t>自宅での一時預かり</w:t>
            </w:r>
          </w:p>
          <w:p w14:paraId="419DE1E8" w14:textId="77777777" w:rsidR="00314ABA" w:rsidRPr="00622708" w:rsidRDefault="00314ABA" w:rsidP="008A5FF5">
            <w:pPr>
              <w:autoSpaceDE w:val="0"/>
              <w:autoSpaceDN w:val="0"/>
              <w:spacing w:line="276" w:lineRule="auto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622708">
              <w:rPr>
                <w:rFonts w:asciiTheme="minorEastAsia" w:eastAsiaTheme="minorEastAsia" w:hAnsiTheme="minorEastAsia" w:hint="eastAsia"/>
                <w:sz w:val="22"/>
                <w:szCs w:val="24"/>
              </w:rPr>
              <w:t>□</w:t>
            </w:r>
            <w:r w:rsidRPr="00622708">
              <w:rPr>
                <w:rFonts w:asciiTheme="minorEastAsia" w:eastAsiaTheme="minorEastAsia" w:hAnsiTheme="minorEastAsia"/>
                <w:sz w:val="22"/>
                <w:szCs w:val="24"/>
              </w:rPr>
              <w:t xml:space="preserve"> </w:t>
            </w:r>
            <w:r w:rsidRPr="00622708"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自宅以外での一時預かり（依頼会員宅・外出同伴等）　　　</w:t>
            </w:r>
          </w:p>
          <w:p w14:paraId="60F057C9" w14:textId="77777777" w:rsidR="00314ABA" w:rsidRPr="00622708" w:rsidRDefault="00314ABA" w:rsidP="008A5FF5">
            <w:pPr>
              <w:autoSpaceDE w:val="0"/>
              <w:autoSpaceDN w:val="0"/>
              <w:spacing w:line="276" w:lineRule="auto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622708">
              <w:rPr>
                <w:rFonts w:asciiTheme="minorEastAsia" w:eastAsiaTheme="minorEastAsia" w:hAnsiTheme="minorEastAsia" w:hint="eastAsia"/>
                <w:sz w:val="22"/>
                <w:szCs w:val="24"/>
              </w:rPr>
              <w:t>□</w:t>
            </w:r>
            <w:r w:rsidRPr="00622708">
              <w:rPr>
                <w:rFonts w:asciiTheme="minorEastAsia" w:eastAsiaTheme="minorEastAsia" w:hAnsiTheme="minorEastAsia"/>
                <w:sz w:val="22"/>
                <w:szCs w:val="24"/>
              </w:rPr>
              <w:t xml:space="preserve"> </w:t>
            </w:r>
            <w:r w:rsidRPr="00622708">
              <w:rPr>
                <w:rFonts w:asciiTheme="minorEastAsia" w:eastAsiaTheme="minorEastAsia" w:hAnsiTheme="minorEastAsia" w:hint="eastAsia"/>
                <w:sz w:val="22"/>
                <w:szCs w:val="24"/>
              </w:rPr>
              <w:t>保育所や習い事等の送迎（□徒歩　　□車　　　）</w:t>
            </w:r>
          </w:p>
          <w:p w14:paraId="7F649BB9" w14:textId="77777777" w:rsidR="00314ABA" w:rsidRPr="00622708" w:rsidRDefault="00314ABA" w:rsidP="008A5FF5">
            <w:pPr>
              <w:autoSpaceDE w:val="0"/>
              <w:autoSpaceDN w:val="0"/>
              <w:spacing w:line="276" w:lineRule="auto"/>
              <w:ind w:firstLineChars="100" w:firstLine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22708">
              <w:rPr>
                <w:rFonts w:asciiTheme="minorEastAsia" w:eastAsiaTheme="minorEastAsia" w:hAnsiTheme="minorEastAsia" w:hint="eastAsia"/>
                <w:sz w:val="18"/>
                <w:szCs w:val="18"/>
              </w:rPr>
              <w:t>任意保険加入状況　対人：　　　　円　対物：　　　　円　同乗者：　　　　円</w:t>
            </w:r>
          </w:p>
        </w:tc>
      </w:tr>
      <w:tr w:rsidR="00314ABA" w:rsidRPr="00BF0AC1" w14:paraId="48AD48F1" w14:textId="77777777" w:rsidTr="00A775B4">
        <w:trPr>
          <w:cantSplit/>
          <w:trHeight w:val="397"/>
        </w:trPr>
        <w:tc>
          <w:tcPr>
            <w:tcW w:w="2694" w:type="dxa"/>
            <w:gridSpan w:val="2"/>
            <w:vMerge w:val="restart"/>
            <w:tcBorders>
              <w:bottom w:val="nil"/>
              <w:right w:val="single" w:sz="18" w:space="0" w:color="auto"/>
            </w:tcBorders>
            <w:vAlign w:val="center"/>
          </w:tcPr>
          <w:p w14:paraId="74FB7F33" w14:textId="77777777" w:rsidR="00314ABA" w:rsidRPr="00622708" w:rsidRDefault="00314ABA" w:rsidP="008A5FF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622708">
              <w:rPr>
                <w:rFonts w:asciiTheme="minorEastAsia" w:eastAsiaTheme="minorEastAsia" w:hAnsiTheme="minorEastAsia" w:hint="eastAsia"/>
                <w:sz w:val="22"/>
                <w:szCs w:val="24"/>
              </w:rPr>
              <w:t>資格免許等</w:t>
            </w:r>
          </w:p>
        </w:tc>
        <w:tc>
          <w:tcPr>
            <w:tcW w:w="6804" w:type="dxa"/>
            <w:gridSpan w:val="8"/>
            <w:tcBorders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6F4BC40E" w14:textId="77777777" w:rsidR="00314ABA" w:rsidRPr="00622708" w:rsidRDefault="00314ABA" w:rsidP="008A5FF5">
            <w:pPr>
              <w:autoSpaceDE w:val="0"/>
              <w:autoSpaceDN w:val="0"/>
              <w:spacing w:line="300" w:lineRule="exact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622708">
              <w:rPr>
                <w:rFonts w:asciiTheme="minorEastAsia" w:eastAsiaTheme="minorEastAsia" w:hAnsiTheme="minorEastAsia" w:hint="eastAsia"/>
                <w:sz w:val="22"/>
                <w:szCs w:val="24"/>
              </w:rPr>
              <w:t>□</w:t>
            </w:r>
            <w:r w:rsidRPr="00622708">
              <w:rPr>
                <w:rFonts w:asciiTheme="minorEastAsia" w:eastAsiaTheme="minorEastAsia" w:hAnsiTheme="minorEastAsia"/>
                <w:sz w:val="22"/>
                <w:szCs w:val="24"/>
              </w:rPr>
              <w:t xml:space="preserve"> </w:t>
            </w:r>
            <w:r w:rsidRPr="00622708">
              <w:rPr>
                <w:rFonts w:asciiTheme="minorEastAsia" w:eastAsiaTheme="minorEastAsia" w:hAnsiTheme="minorEastAsia" w:hint="eastAsia"/>
                <w:sz w:val="22"/>
                <w:szCs w:val="24"/>
              </w:rPr>
              <w:t>保育士</w:t>
            </w:r>
            <w:r w:rsidR="00BF0AC1"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　　　</w:t>
            </w:r>
            <w:r w:rsidRPr="00622708">
              <w:rPr>
                <w:rFonts w:asciiTheme="minorEastAsia" w:eastAsiaTheme="minorEastAsia" w:hAnsiTheme="minorEastAsia" w:hint="eastAsia"/>
                <w:sz w:val="22"/>
                <w:szCs w:val="24"/>
              </w:rPr>
              <w:t>□</w:t>
            </w:r>
            <w:r w:rsidRPr="00622708">
              <w:rPr>
                <w:rFonts w:asciiTheme="minorEastAsia" w:eastAsiaTheme="minorEastAsia" w:hAnsiTheme="minorEastAsia"/>
                <w:sz w:val="22"/>
                <w:szCs w:val="24"/>
              </w:rPr>
              <w:t xml:space="preserve"> </w:t>
            </w:r>
            <w:r w:rsidRPr="00622708"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幼稚園教諭　</w:t>
            </w:r>
            <w:r w:rsidR="007F32AA" w:rsidRPr="00622708"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　</w:t>
            </w:r>
            <w:r w:rsidR="00BF0AC1"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　</w:t>
            </w:r>
            <w:r w:rsidR="004063EC">
              <w:rPr>
                <w:rFonts w:asciiTheme="minorEastAsia" w:eastAsiaTheme="minorEastAsia" w:hAnsiTheme="minorEastAsia" w:hint="eastAsia"/>
                <w:sz w:val="22"/>
                <w:szCs w:val="24"/>
              </w:rPr>
              <w:t>□看護師</w:t>
            </w:r>
            <w:r w:rsidR="00BF0AC1"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　　　□ヘルパー</w:t>
            </w:r>
          </w:p>
        </w:tc>
      </w:tr>
      <w:tr w:rsidR="00314ABA" w:rsidRPr="00622708" w14:paraId="00EBCC2E" w14:textId="77777777" w:rsidTr="00A775B4">
        <w:trPr>
          <w:cantSplit/>
          <w:trHeight w:hRule="exact" w:val="471"/>
        </w:trPr>
        <w:tc>
          <w:tcPr>
            <w:tcW w:w="2694" w:type="dxa"/>
            <w:gridSpan w:val="2"/>
            <w:vMerge/>
            <w:tcBorders>
              <w:bottom w:val="nil"/>
              <w:right w:val="single" w:sz="18" w:space="0" w:color="auto"/>
            </w:tcBorders>
          </w:tcPr>
          <w:p w14:paraId="3AD42922" w14:textId="77777777" w:rsidR="00314ABA" w:rsidRPr="00622708" w:rsidRDefault="00314ABA" w:rsidP="008A5FF5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  <w:tc>
          <w:tcPr>
            <w:tcW w:w="6804" w:type="dxa"/>
            <w:gridSpan w:val="8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14:paraId="783AC02F" w14:textId="77777777" w:rsidR="00314ABA" w:rsidRPr="00BF0AC1" w:rsidRDefault="00BF0AC1" w:rsidP="008A5FF5">
            <w:pPr>
              <w:pStyle w:val="aa"/>
              <w:numPr>
                <w:ilvl w:val="0"/>
                <w:numId w:val="18"/>
              </w:numPr>
              <w:autoSpaceDE w:val="0"/>
              <w:autoSpaceDN w:val="0"/>
              <w:spacing w:line="300" w:lineRule="exact"/>
              <w:ind w:leftChars="0"/>
              <w:rPr>
                <w:rFonts w:asciiTheme="minorEastAsia" w:eastAsiaTheme="minorEastAsia" w:hAnsiTheme="minorEastAsia"/>
                <w:sz w:val="22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運転免許　　</w:t>
            </w:r>
            <w:r w:rsidRPr="00BF0AC1">
              <w:rPr>
                <w:rFonts w:asciiTheme="minorEastAsia" w:eastAsiaTheme="minorEastAsia" w:hAnsiTheme="minorEastAsia" w:hint="eastAsia"/>
                <w:sz w:val="22"/>
                <w:szCs w:val="24"/>
              </w:rPr>
              <w:t>□</w:t>
            </w:r>
            <w:r w:rsidR="00314ABA" w:rsidRPr="00BF0AC1">
              <w:rPr>
                <w:rFonts w:asciiTheme="minorEastAsia" w:eastAsiaTheme="minorEastAsia" w:hAnsiTheme="minorEastAsia"/>
                <w:sz w:val="22"/>
                <w:szCs w:val="24"/>
              </w:rPr>
              <w:t xml:space="preserve"> </w:t>
            </w:r>
            <w:r w:rsidR="00314ABA" w:rsidRPr="00BF0AC1"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その他（　　　</w:t>
            </w:r>
            <w:r w:rsidR="004063EC" w:rsidRPr="00BF0AC1"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　　　　　　</w:t>
            </w:r>
            <w:r w:rsidR="00314ABA" w:rsidRPr="00BF0AC1"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　　</w:t>
            </w:r>
            <w:r w:rsidRPr="00BF0AC1"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　　</w:t>
            </w:r>
            <w:r w:rsidR="00314ABA" w:rsidRPr="00BF0AC1"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　　）</w:t>
            </w:r>
          </w:p>
        </w:tc>
      </w:tr>
      <w:tr w:rsidR="00A775B4" w:rsidRPr="00622708" w14:paraId="2FC76F4B" w14:textId="77777777" w:rsidTr="00A775B4">
        <w:trPr>
          <w:cantSplit/>
          <w:trHeight w:val="308"/>
        </w:trPr>
        <w:tc>
          <w:tcPr>
            <w:tcW w:w="993" w:type="dxa"/>
            <w:vMerge w:val="restart"/>
            <w:vAlign w:val="center"/>
          </w:tcPr>
          <w:p w14:paraId="7104B2FC" w14:textId="77777777" w:rsidR="00314ABA" w:rsidRPr="00E42F03" w:rsidRDefault="00314ABA" w:rsidP="00E42F03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pacing w:val="-16"/>
                <w:sz w:val="18"/>
                <w:szCs w:val="18"/>
              </w:rPr>
            </w:pPr>
            <w:r w:rsidRPr="00622708">
              <w:rPr>
                <w:rFonts w:asciiTheme="minorEastAsia" w:eastAsiaTheme="minorEastAsia" w:hAnsiTheme="minorEastAsia" w:hint="eastAsia"/>
                <w:spacing w:val="-16"/>
                <w:sz w:val="18"/>
                <w:szCs w:val="18"/>
              </w:rPr>
              <w:t>活動可能な曜日・時間帯</w:t>
            </w:r>
            <w:r w:rsidRPr="00622708">
              <w:rPr>
                <w:rFonts w:asciiTheme="minorEastAsia" w:eastAsiaTheme="minorEastAsia" w:hAnsiTheme="minorEastAsia" w:hint="eastAsia"/>
                <w:spacing w:val="-16"/>
                <w:sz w:val="22"/>
                <w:szCs w:val="22"/>
              </w:rPr>
              <w:t>（〇を入れる</w:t>
            </w:r>
            <w:r w:rsidRPr="00622708">
              <w:rPr>
                <w:rFonts w:asciiTheme="minorEastAsia" w:eastAsiaTheme="minorEastAsia" w:hAnsiTheme="minorEastAsia"/>
                <w:spacing w:val="-16"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14:paraId="5C53692E" w14:textId="77777777" w:rsidR="00314ABA" w:rsidRPr="00622708" w:rsidRDefault="00314ABA" w:rsidP="008A5FF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622708">
              <w:rPr>
                <w:rFonts w:asciiTheme="minorEastAsia" w:eastAsiaTheme="minorEastAsia" w:hAnsiTheme="minorEastAsia" w:hint="eastAsia"/>
                <w:sz w:val="22"/>
                <w:szCs w:val="24"/>
              </w:rPr>
              <w:t>時間帯</w:t>
            </w:r>
          </w:p>
        </w:tc>
        <w:tc>
          <w:tcPr>
            <w:tcW w:w="850" w:type="dxa"/>
            <w:tcBorders>
              <w:left w:val="single" w:sz="18" w:space="0" w:color="auto"/>
            </w:tcBorders>
            <w:vAlign w:val="center"/>
          </w:tcPr>
          <w:p w14:paraId="06F6E3DA" w14:textId="77777777" w:rsidR="00314ABA" w:rsidRPr="00622708" w:rsidRDefault="00314ABA" w:rsidP="008A5FF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622708">
              <w:rPr>
                <w:rFonts w:asciiTheme="minorEastAsia" w:eastAsiaTheme="minorEastAsia" w:hAnsiTheme="minorEastAsia" w:hint="eastAsia"/>
                <w:sz w:val="22"/>
                <w:szCs w:val="24"/>
              </w:rPr>
              <w:t>月</w:t>
            </w:r>
          </w:p>
        </w:tc>
        <w:tc>
          <w:tcPr>
            <w:tcW w:w="851" w:type="dxa"/>
            <w:vAlign w:val="center"/>
          </w:tcPr>
          <w:p w14:paraId="488FE961" w14:textId="77777777" w:rsidR="00314ABA" w:rsidRPr="00622708" w:rsidRDefault="00314ABA" w:rsidP="008A5FF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622708">
              <w:rPr>
                <w:rFonts w:asciiTheme="minorEastAsia" w:eastAsiaTheme="minorEastAsia" w:hAnsiTheme="minorEastAsia" w:hint="eastAsia"/>
                <w:sz w:val="22"/>
                <w:szCs w:val="24"/>
              </w:rPr>
              <w:t>火</w:t>
            </w:r>
          </w:p>
        </w:tc>
        <w:tc>
          <w:tcPr>
            <w:tcW w:w="850" w:type="dxa"/>
            <w:vAlign w:val="center"/>
          </w:tcPr>
          <w:p w14:paraId="53F8F725" w14:textId="77777777" w:rsidR="00314ABA" w:rsidRPr="00622708" w:rsidRDefault="00314ABA" w:rsidP="008A5FF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622708">
              <w:rPr>
                <w:rFonts w:asciiTheme="minorEastAsia" w:eastAsiaTheme="minorEastAsia" w:hAnsiTheme="minorEastAsia" w:hint="eastAsia"/>
                <w:sz w:val="22"/>
                <w:szCs w:val="24"/>
              </w:rPr>
              <w:t>水</w:t>
            </w:r>
          </w:p>
        </w:tc>
        <w:tc>
          <w:tcPr>
            <w:tcW w:w="851" w:type="dxa"/>
            <w:vAlign w:val="center"/>
          </w:tcPr>
          <w:p w14:paraId="112E162B" w14:textId="77777777" w:rsidR="00314ABA" w:rsidRPr="00622708" w:rsidRDefault="00314ABA" w:rsidP="008A5FF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622708">
              <w:rPr>
                <w:rFonts w:asciiTheme="minorEastAsia" w:eastAsiaTheme="minorEastAsia" w:hAnsiTheme="minorEastAsia" w:hint="eastAsia"/>
                <w:sz w:val="22"/>
                <w:szCs w:val="24"/>
              </w:rPr>
              <w:t>木</w:t>
            </w:r>
          </w:p>
        </w:tc>
        <w:tc>
          <w:tcPr>
            <w:tcW w:w="850" w:type="dxa"/>
            <w:vAlign w:val="center"/>
          </w:tcPr>
          <w:p w14:paraId="30152D4A" w14:textId="77777777" w:rsidR="00314ABA" w:rsidRPr="00622708" w:rsidRDefault="00314ABA" w:rsidP="008A5FF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622708">
              <w:rPr>
                <w:rFonts w:asciiTheme="minorEastAsia" w:eastAsiaTheme="minorEastAsia" w:hAnsiTheme="minorEastAsia" w:hint="eastAsia"/>
                <w:sz w:val="22"/>
                <w:szCs w:val="24"/>
              </w:rPr>
              <w:t>金</w:t>
            </w:r>
          </w:p>
        </w:tc>
        <w:tc>
          <w:tcPr>
            <w:tcW w:w="851" w:type="dxa"/>
            <w:vAlign w:val="center"/>
          </w:tcPr>
          <w:p w14:paraId="3777362B" w14:textId="77777777" w:rsidR="00314ABA" w:rsidRPr="00622708" w:rsidRDefault="00314ABA" w:rsidP="008A5FF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622708">
              <w:rPr>
                <w:rFonts w:asciiTheme="minorEastAsia" w:eastAsiaTheme="minorEastAsia" w:hAnsiTheme="minorEastAsia" w:hint="eastAsia"/>
                <w:sz w:val="22"/>
                <w:szCs w:val="24"/>
              </w:rPr>
              <w:t>土</w:t>
            </w:r>
          </w:p>
        </w:tc>
        <w:tc>
          <w:tcPr>
            <w:tcW w:w="850" w:type="dxa"/>
            <w:vAlign w:val="center"/>
          </w:tcPr>
          <w:p w14:paraId="7365D1A1" w14:textId="77777777" w:rsidR="00314ABA" w:rsidRPr="00622708" w:rsidRDefault="00314ABA" w:rsidP="008A5FF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622708">
              <w:rPr>
                <w:rFonts w:asciiTheme="minorEastAsia" w:eastAsiaTheme="minorEastAsia" w:hAnsiTheme="minorEastAsia" w:hint="eastAsia"/>
                <w:sz w:val="22"/>
                <w:szCs w:val="24"/>
              </w:rPr>
              <w:t>日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14:paraId="24280EAB" w14:textId="77777777" w:rsidR="00314ABA" w:rsidRPr="00622708" w:rsidRDefault="00314ABA" w:rsidP="008A5FF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622708">
              <w:rPr>
                <w:rFonts w:asciiTheme="minorEastAsia" w:eastAsiaTheme="minorEastAsia" w:hAnsiTheme="minorEastAsia" w:hint="eastAsia"/>
                <w:sz w:val="22"/>
                <w:szCs w:val="24"/>
              </w:rPr>
              <w:t>祝日</w:t>
            </w:r>
          </w:p>
        </w:tc>
      </w:tr>
      <w:tr w:rsidR="00A775B4" w:rsidRPr="00622708" w14:paraId="31B30594" w14:textId="77777777" w:rsidTr="00A775B4">
        <w:trPr>
          <w:cantSplit/>
          <w:trHeight w:val="449"/>
        </w:trPr>
        <w:tc>
          <w:tcPr>
            <w:tcW w:w="993" w:type="dxa"/>
            <w:vMerge/>
          </w:tcPr>
          <w:p w14:paraId="11055A6E" w14:textId="77777777" w:rsidR="00314ABA" w:rsidRPr="00622708" w:rsidRDefault="00314ABA" w:rsidP="008A5FF5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14:paraId="156ADAB2" w14:textId="77777777" w:rsidR="00314ABA" w:rsidRPr="00622708" w:rsidRDefault="00314ABA" w:rsidP="008A5FF5">
            <w:pPr>
              <w:autoSpaceDE w:val="0"/>
              <w:autoSpaceDN w:val="0"/>
              <w:spacing w:line="340" w:lineRule="exact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622708">
              <w:rPr>
                <w:rFonts w:asciiTheme="minorEastAsia" w:eastAsiaTheme="minorEastAsia" w:hAnsiTheme="minorEastAsia" w:hint="eastAsia"/>
                <w:sz w:val="22"/>
                <w:szCs w:val="24"/>
              </w:rPr>
              <w:t>早朝</w:t>
            </w:r>
            <w:r w:rsidR="00A775B4">
              <w:rPr>
                <w:rFonts w:asciiTheme="minorEastAsia" w:eastAsiaTheme="minorEastAsia" w:hAnsiTheme="minorEastAsia"/>
                <w:sz w:val="22"/>
                <w:szCs w:val="24"/>
              </w:rPr>
              <w:t xml:space="preserve">    </w:t>
            </w:r>
            <w:r w:rsidR="00A655B9">
              <w:rPr>
                <w:rFonts w:asciiTheme="minorEastAsia" w:eastAsiaTheme="minorEastAsia" w:hAnsiTheme="minorEastAsia" w:hint="eastAsia"/>
                <w:sz w:val="22"/>
                <w:szCs w:val="24"/>
              </w:rPr>
              <w:t>～</w:t>
            </w:r>
            <w:r w:rsidR="00E42F03">
              <w:rPr>
                <w:rFonts w:asciiTheme="minorEastAsia" w:eastAsiaTheme="minorEastAsia" w:hAnsiTheme="minorEastAsia" w:hint="eastAsia"/>
                <w:sz w:val="22"/>
                <w:szCs w:val="24"/>
              </w:rPr>
              <w:t>７</w:t>
            </w:r>
          </w:p>
        </w:tc>
        <w:tc>
          <w:tcPr>
            <w:tcW w:w="850" w:type="dxa"/>
            <w:tcBorders>
              <w:left w:val="single" w:sz="18" w:space="0" w:color="auto"/>
            </w:tcBorders>
            <w:vAlign w:val="center"/>
          </w:tcPr>
          <w:p w14:paraId="3F54A300" w14:textId="77777777" w:rsidR="00314ABA" w:rsidRPr="00622708" w:rsidRDefault="00314ABA" w:rsidP="008A5FF5">
            <w:pPr>
              <w:autoSpaceDE w:val="0"/>
              <w:autoSpaceDN w:val="0"/>
              <w:spacing w:line="340" w:lineRule="exact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CFE03A7" w14:textId="77777777" w:rsidR="00314ABA" w:rsidRPr="00622708" w:rsidRDefault="00314ABA" w:rsidP="008A5FF5">
            <w:pPr>
              <w:autoSpaceDE w:val="0"/>
              <w:autoSpaceDN w:val="0"/>
              <w:spacing w:line="340" w:lineRule="exact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27DEF08A" w14:textId="77777777" w:rsidR="00314ABA" w:rsidRPr="00622708" w:rsidRDefault="00314ABA" w:rsidP="008A5FF5">
            <w:pPr>
              <w:autoSpaceDE w:val="0"/>
              <w:autoSpaceDN w:val="0"/>
              <w:spacing w:line="340" w:lineRule="exact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EBEB3ED" w14:textId="77777777" w:rsidR="00314ABA" w:rsidRPr="00622708" w:rsidRDefault="00314ABA" w:rsidP="008A5FF5">
            <w:pPr>
              <w:autoSpaceDE w:val="0"/>
              <w:autoSpaceDN w:val="0"/>
              <w:spacing w:line="340" w:lineRule="exact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6509641C" w14:textId="77777777" w:rsidR="00314ABA" w:rsidRPr="00622708" w:rsidRDefault="00314ABA" w:rsidP="008A5FF5">
            <w:pPr>
              <w:autoSpaceDE w:val="0"/>
              <w:autoSpaceDN w:val="0"/>
              <w:spacing w:line="340" w:lineRule="exact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4527E48" w14:textId="77777777" w:rsidR="00314ABA" w:rsidRPr="00622708" w:rsidRDefault="00314ABA" w:rsidP="008A5FF5">
            <w:pPr>
              <w:autoSpaceDE w:val="0"/>
              <w:autoSpaceDN w:val="0"/>
              <w:spacing w:line="340" w:lineRule="exact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5BC37083" w14:textId="77777777" w:rsidR="00314ABA" w:rsidRPr="00622708" w:rsidRDefault="00314ABA" w:rsidP="008A5FF5">
            <w:pPr>
              <w:autoSpaceDE w:val="0"/>
              <w:autoSpaceDN w:val="0"/>
              <w:spacing w:line="340" w:lineRule="exact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  <w:tc>
          <w:tcPr>
            <w:tcW w:w="851" w:type="dxa"/>
            <w:tcBorders>
              <w:bottom w:val="nil"/>
              <w:right w:val="single" w:sz="18" w:space="0" w:color="auto"/>
            </w:tcBorders>
            <w:vAlign w:val="center"/>
          </w:tcPr>
          <w:p w14:paraId="73C0420E" w14:textId="77777777" w:rsidR="00314ABA" w:rsidRPr="00622708" w:rsidRDefault="00314ABA" w:rsidP="008A5FF5">
            <w:pPr>
              <w:autoSpaceDE w:val="0"/>
              <w:autoSpaceDN w:val="0"/>
              <w:spacing w:line="340" w:lineRule="exact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</w:tr>
      <w:tr w:rsidR="00A775B4" w:rsidRPr="00622708" w14:paraId="4418BD20" w14:textId="77777777" w:rsidTr="00A775B4">
        <w:trPr>
          <w:cantSplit/>
          <w:trHeight w:val="414"/>
        </w:trPr>
        <w:tc>
          <w:tcPr>
            <w:tcW w:w="993" w:type="dxa"/>
            <w:vMerge/>
          </w:tcPr>
          <w:p w14:paraId="3BE9C739" w14:textId="77777777" w:rsidR="00314ABA" w:rsidRPr="00622708" w:rsidRDefault="00314ABA" w:rsidP="008A5FF5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14:paraId="128CA1FD" w14:textId="77777777" w:rsidR="00314ABA" w:rsidRPr="00622708" w:rsidRDefault="00314ABA" w:rsidP="008A5FF5">
            <w:pPr>
              <w:autoSpaceDE w:val="0"/>
              <w:autoSpaceDN w:val="0"/>
              <w:spacing w:line="340" w:lineRule="exact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622708">
              <w:rPr>
                <w:rFonts w:asciiTheme="minorEastAsia" w:eastAsiaTheme="minorEastAsia" w:hAnsiTheme="minorEastAsia" w:hint="eastAsia"/>
                <w:sz w:val="22"/>
                <w:szCs w:val="24"/>
              </w:rPr>
              <w:t>午前</w:t>
            </w:r>
            <w:r w:rsidR="00E42F03">
              <w:rPr>
                <w:rFonts w:asciiTheme="minorEastAsia" w:eastAsiaTheme="minorEastAsia" w:hAnsiTheme="minorEastAsia"/>
                <w:sz w:val="22"/>
                <w:szCs w:val="24"/>
              </w:rPr>
              <w:t xml:space="preserve">  </w:t>
            </w:r>
            <w:r w:rsidR="00E42F03">
              <w:rPr>
                <w:rFonts w:asciiTheme="minorEastAsia" w:eastAsiaTheme="minorEastAsia" w:hAnsiTheme="minorEastAsia" w:hint="eastAsia"/>
                <w:sz w:val="22"/>
                <w:szCs w:val="24"/>
              </w:rPr>
              <w:t>７</w:t>
            </w:r>
            <w:r w:rsidR="004063EC">
              <w:rPr>
                <w:rFonts w:asciiTheme="minorEastAsia" w:eastAsiaTheme="minorEastAsia" w:hAnsiTheme="minorEastAsia" w:hint="eastAsia"/>
                <w:sz w:val="22"/>
                <w:szCs w:val="24"/>
              </w:rPr>
              <w:t>～</w:t>
            </w:r>
            <w:r w:rsidR="004063EC">
              <w:rPr>
                <w:rFonts w:asciiTheme="minorEastAsia" w:eastAsiaTheme="minorEastAsia" w:hAnsiTheme="minorEastAsia"/>
                <w:sz w:val="22"/>
                <w:szCs w:val="24"/>
              </w:rPr>
              <w:t>12</w:t>
            </w:r>
          </w:p>
        </w:tc>
        <w:tc>
          <w:tcPr>
            <w:tcW w:w="850" w:type="dxa"/>
            <w:tcBorders>
              <w:left w:val="single" w:sz="18" w:space="0" w:color="auto"/>
            </w:tcBorders>
            <w:vAlign w:val="center"/>
          </w:tcPr>
          <w:p w14:paraId="382F16F1" w14:textId="77777777" w:rsidR="00314ABA" w:rsidRPr="00622708" w:rsidRDefault="00314ABA" w:rsidP="008A5FF5">
            <w:pPr>
              <w:autoSpaceDE w:val="0"/>
              <w:autoSpaceDN w:val="0"/>
              <w:spacing w:line="340" w:lineRule="exact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18FDF97" w14:textId="77777777" w:rsidR="00314ABA" w:rsidRPr="00622708" w:rsidRDefault="00314ABA" w:rsidP="008A5FF5">
            <w:pPr>
              <w:autoSpaceDE w:val="0"/>
              <w:autoSpaceDN w:val="0"/>
              <w:spacing w:line="340" w:lineRule="exact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78154A3" w14:textId="77777777" w:rsidR="00314ABA" w:rsidRPr="00622708" w:rsidRDefault="00314ABA" w:rsidP="008A5FF5">
            <w:pPr>
              <w:autoSpaceDE w:val="0"/>
              <w:autoSpaceDN w:val="0"/>
              <w:spacing w:line="340" w:lineRule="exact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798AE36" w14:textId="77777777" w:rsidR="00314ABA" w:rsidRPr="00622708" w:rsidRDefault="00314ABA" w:rsidP="008A5FF5">
            <w:pPr>
              <w:autoSpaceDE w:val="0"/>
              <w:autoSpaceDN w:val="0"/>
              <w:spacing w:line="340" w:lineRule="exact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760070E" w14:textId="77777777" w:rsidR="00314ABA" w:rsidRPr="00622708" w:rsidRDefault="00314ABA" w:rsidP="008A5FF5">
            <w:pPr>
              <w:autoSpaceDE w:val="0"/>
              <w:autoSpaceDN w:val="0"/>
              <w:spacing w:line="340" w:lineRule="exact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9FB4D1D" w14:textId="77777777" w:rsidR="00314ABA" w:rsidRPr="00622708" w:rsidRDefault="00314ABA" w:rsidP="008A5FF5">
            <w:pPr>
              <w:autoSpaceDE w:val="0"/>
              <w:autoSpaceDN w:val="0"/>
              <w:spacing w:line="340" w:lineRule="exact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8CA0307" w14:textId="77777777" w:rsidR="00314ABA" w:rsidRPr="00622708" w:rsidRDefault="00314ABA" w:rsidP="008A5FF5">
            <w:pPr>
              <w:autoSpaceDE w:val="0"/>
              <w:autoSpaceDN w:val="0"/>
              <w:spacing w:line="340" w:lineRule="exact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14:paraId="48E2E930" w14:textId="77777777" w:rsidR="00314ABA" w:rsidRPr="00622708" w:rsidRDefault="00314ABA" w:rsidP="008A5FF5">
            <w:pPr>
              <w:autoSpaceDE w:val="0"/>
              <w:autoSpaceDN w:val="0"/>
              <w:spacing w:line="340" w:lineRule="exact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</w:tr>
      <w:tr w:rsidR="00A775B4" w:rsidRPr="00622708" w14:paraId="0683A908" w14:textId="77777777" w:rsidTr="00A775B4">
        <w:trPr>
          <w:cantSplit/>
          <w:trHeight w:val="405"/>
        </w:trPr>
        <w:tc>
          <w:tcPr>
            <w:tcW w:w="993" w:type="dxa"/>
            <w:vMerge/>
          </w:tcPr>
          <w:p w14:paraId="041C5F54" w14:textId="77777777" w:rsidR="00314ABA" w:rsidRPr="00622708" w:rsidRDefault="00314ABA" w:rsidP="008A5FF5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14:paraId="4F81BFCE" w14:textId="77777777" w:rsidR="00A775B4" w:rsidRPr="00622708" w:rsidRDefault="00314ABA" w:rsidP="008A5FF5">
            <w:pPr>
              <w:autoSpaceDE w:val="0"/>
              <w:autoSpaceDN w:val="0"/>
              <w:spacing w:line="340" w:lineRule="exact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622708">
              <w:rPr>
                <w:rFonts w:asciiTheme="minorEastAsia" w:eastAsiaTheme="minorEastAsia" w:hAnsiTheme="minorEastAsia" w:hint="eastAsia"/>
                <w:sz w:val="22"/>
                <w:szCs w:val="24"/>
              </w:rPr>
              <w:t>午後</w:t>
            </w:r>
            <w:r w:rsidR="00A775B4"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　</w:t>
            </w:r>
            <w:r w:rsidR="004063EC">
              <w:rPr>
                <w:rFonts w:asciiTheme="minorEastAsia" w:eastAsiaTheme="minorEastAsia" w:hAnsiTheme="minorEastAsia"/>
                <w:sz w:val="22"/>
                <w:szCs w:val="24"/>
              </w:rPr>
              <w:t>12</w:t>
            </w:r>
            <w:r w:rsidR="004063EC">
              <w:rPr>
                <w:rFonts w:asciiTheme="minorEastAsia" w:eastAsiaTheme="minorEastAsia" w:hAnsiTheme="minorEastAsia" w:hint="eastAsia"/>
                <w:sz w:val="22"/>
                <w:szCs w:val="24"/>
              </w:rPr>
              <w:t>～</w:t>
            </w:r>
            <w:r w:rsidR="00A655B9">
              <w:rPr>
                <w:rFonts w:asciiTheme="minorEastAsia" w:eastAsiaTheme="minorEastAsia" w:hAnsiTheme="minorEastAsia"/>
                <w:sz w:val="22"/>
                <w:szCs w:val="24"/>
              </w:rPr>
              <w:t>1</w:t>
            </w:r>
            <w:r w:rsidR="00A775B4">
              <w:rPr>
                <w:rFonts w:asciiTheme="minorEastAsia" w:eastAsiaTheme="minorEastAsia" w:hAnsiTheme="minorEastAsia"/>
                <w:sz w:val="22"/>
                <w:szCs w:val="24"/>
              </w:rPr>
              <w:t>7</w:t>
            </w:r>
          </w:p>
        </w:tc>
        <w:tc>
          <w:tcPr>
            <w:tcW w:w="850" w:type="dxa"/>
            <w:tcBorders>
              <w:left w:val="single" w:sz="18" w:space="0" w:color="auto"/>
            </w:tcBorders>
            <w:vAlign w:val="center"/>
          </w:tcPr>
          <w:p w14:paraId="3FA814B5" w14:textId="77777777" w:rsidR="00314ABA" w:rsidRPr="00622708" w:rsidRDefault="00314ABA" w:rsidP="008A5FF5">
            <w:pPr>
              <w:autoSpaceDE w:val="0"/>
              <w:autoSpaceDN w:val="0"/>
              <w:spacing w:line="340" w:lineRule="exact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E2F398C" w14:textId="77777777" w:rsidR="00314ABA" w:rsidRPr="00622708" w:rsidRDefault="00314ABA" w:rsidP="008A5FF5">
            <w:pPr>
              <w:autoSpaceDE w:val="0"/>
              <w:autoSpaceDN w:val="0"/>
              <w:spacing w:line="340" w:lineRule="exact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64BF88DF" w14:textId="77777777" w:rsidR="00314ABA" w:rsidRPr="00622708" w:rsidRDefault="00314ABA" w:rsidP="008A5FF5">
            <w:pPr>
              <w:autoSpaceDE w:val="0"/>
              <w:autoSpaceDN w:val="0"/>
              <w:spacing w:line="340" w:lineRule="exact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2F2CB20" w14:textId="77777777" w:rsidR="00314ABA" w:rsidRPr="00622708" w:rsidRDefault="00314ABA" w:rsidP="008A5FF5">
            <w:pPr>
              <w:autoSpaceDE w:val="0"/>
              <w:autoSpaceDN w:val="0"/>
              <w:spacing w:line="340" w:lineRule="exact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5767449E" w14:textId="77777777" w:rsidR="00314ABA" w:rsidRPr="00622708" w:rsidRDefault="00314ABA" w:rsidP="008A5FF5">
            <w:pPr>
              <w:autoSpaceDE w:val="0"/>
              <w:autoSpaceDN w:val="0"/>
              <w:spacing w:line="340" w:lineRule="exact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FC051DE" w14:textId="77777777" w:rsidR="00314ABA" w:rsidRPr="00622708" w:rsidRDefault="00314ABA" w:rsidP="008A5FF5">
            <w:pPr>
              <w:autoSpaceDE w:val="0"/>
              <w:autoSpaceDN w:val="0"/>
              <w:spacing w:line="340" w:lineRule="exact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0117DC8" w14:textId="77777777" w:rsidR="00314ABA" w:rsidRPr="00622708" w:rsidRDefault="00314ABA" w:rsidP="008A5FF5">
            <w:pPr>
              <w:autoSpaceDE w:val="0"/>
              <w:autoSpaceDN w:val="0"/>
              <w:spacing w:line="340" w:lineRule="exact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14:paraId="3A1303C0" w14:textId="77777777" w:rsidR="00314ABA" w:rsidRPr="00622708" w:rsidRDefault="00314ABA" w:rsidP="008A5FF5">
            <w:pPr>
              <w:autoSpaceDE w:val="0"/>
              <w:autoSpaceDN w:val="0"/>
              <w:spacing w:line="340" w:lineRule="exact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</w:tr>
      <w:tr w:rsidR="00A775B4" w:rsidRPr="00622708" w14:paraId="03E6CB51" w14:textId="77777777" w:rsidTr="00A775B4">
        <w:trPr>
          <w:cantSplit/>
          <w:trHeight w:val="425"/>
        </w:trPr>
        <w:tc>
          <w:tcPr>
            <w:tcW w:w="993" w:type="dxa"/>
            <w:vMerge/>
          </w:tcPr>
          <w:p w14:paraId="03F85594" w14:textId="77777777" w:rsidR="00314ABA" w:rsidRPr="00622708" w:rsidRDefault="00314ABA" w:rsidP="008A5FF5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14:paraId="68F7AEAF" w14:textId="77777777" w:rsidR="00A775B4" w:rsidRPr="00622708" w:rsidRDefault="00314ABA" w:rsidP="008A5FF5">
            <w:pPr>
              <w:autoSpaceDE w:val="0"/>
              <w:autoSpaceDN w:val="0"/>
              <w:spacing w:line="340" w:lineRule="exact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622708">
              <w:rPr>
                <w:rFonts w:asciiTheme="minorEastAsia" w:eastAsiaTheme="minorEastAsia" w:hAnsiTheme="minorEastAsia" w:hint="eastAsia"/>
                <w:sz w:val="22"/>
                <w:szCs w:val="24"/>
              </w:rPr>
              <w:t>夕方</w:t>
            </w:r>
            <w:r w:rsidR="00A775B4">
              <w:rPr>
                <w:rFonts w:asciiTheme="minorEastAsia" w:eastAsiaTheme="minorEastAsia" w:hAnsiTheme="minorEastAsia"/>
                <w:sz w:val="22"/>
                <w:szCs w:val="24"/>
              </w:rPr>
              <w:t xml:space="preserve">  17</w:t>
            </w:r>
            <w:r w:rsidR="00A775B4">
              <w:rPr>
                <w:rFonts w:asciiTheme="minorEastAsia" w:eastAsiaTheme="minorEastAsia" w:hAnsiTheme="minorEastAsia" w:hint="eastAsia"/>
                <w:sz w:val="22"/>
                <w:szCs w:val="24"/>
              </w:rPr>
              <w:t>～</w:t>
            </w:r>
            <w:r w:rsidR="00A775B4">
              <w:rPr>
                <w:rFonts w:asciiTheme="minorEastAsia" w:eastAsiaTheme="minorEastAsia" w:hAnsiTheme="minorEastAsia"/>
                <w:sz w:val="22"/>
                <w:szCs w:val="24"/>
              </w:rPr>
              <w:t>19</w:t>
            </w:r>
          </w:p>
        </w:tc>
        <w:tc>
          <w:tcPr>
            <w:tcW w:w="850" w:type="dxa"/>
            <w:tcBorders>
              <w:left w:val="single" w:sz="18" w:space="0" w:color="auto"/>
            </w:tcBorders>
            <w:vAlign w:val="center"/>
          </w:tcPr>
          <w:p w14:paraId="00F557F4" w14:textId="77777777" w:rsidR="00314ABA" w:rsidRPr="00622708" w:rsidRDefault="00314ABA" w:rsidP="008A5FF5">
            <w:pPr>
              <w:autoSpaceDE w:val="0"/>
              <w:autoSpaceDN w:val="0"/>
              <w:spacing w:line="340" w:lineRule="exact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F3BE017" w14:textId="77777777" w:rsidR="00314ABA" w:rsidRPr="00622708" w:rsidRDefault="00314ABA" w:rsidP="008A5FF5">
            <w:pPr>
              <w:autoSpaceDE w:val="0"/>
              <w:autoSpaceDN w:val="0"/>
              <w:spacing w:line="340" w:lineRule="exact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1710B1E5" w14:textId="77777777" w:rsidR="00314ABA" w:rsidRPr="00622708" w:rsidRDefault="00314ABA" w:rsidP="008A5FF5">
            <w:pPr>
              <w:autoSpaceDE w:val="0"/>
              <w:autoSpaceDN w:val="0"/>
              <w:spacing w:line="340" w:lineRule="exact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6854D78" w14:textId="77777777" w:rsidR="00314ABA" w:rsidRPr="00622708" w:rsidRDefault="00314ABA" w:rsidP="008A5FF5">
            <w:pPr>
              <w:autoSpaceDE w:val="0"/>
              <w:autoSpaceDN w:val="0"/>
              <w:spacing w:line="340" w:lineRule="exact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2F9E608" w14:textId="77777777" w:rsidR="00314ABA" w:rsidRPr="00622708" w:rsidRDefault="00314ABA" w:rsidP="008A5FF5">
            <w:pPr>
              <w:autoSpaceDE w:val="0"/>
              <w:autoSpaceDN w:val="0"/>
              <w:spacing w:line="340" w:lineRule="exact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7FAC141" w14:textId="77777777" w:rsidR="00314ABA" w:rsidRPr="00622708" w:rsidRDefault="00314ABA" w:rsidP="008A5FF5">
            <w:pPr>
              <w:autoSpaceDE w:val="0"/>
              <w:autoSpaceDN w:val="0"/>
              <w:spacing w:line="340" w:lineRule="exact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69D4E0A8" w14:textId="77777777" w:rsidR="00314ABA" w:rsidRPr="00622708" w:rsidRDefault="00314ABA" w:rsidP="008A5FF5">
            <w:pPr>
              <w:autoSpaceDE w:val="0"/>
              <w:autoSpaceDN w:val="0"/>
              <w:spacing w:line="340" w:lineRule="exact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14:paraId="26BB8B96" w14:textId="77777777" w:rsidR="00314ABA" w:rsidRPr="00622708" w:rsidRDefault="00314ABA" w:rsidP="008A5FF5">
            <w:pPr>
              <w:autoSpaceDE w:val="0"/>
              <w:autoSpaceDN w:val="0"/>
              <w:spacing w:line="340" w:lineRule="exact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</w:tr>
      <w:tr w:rsidR="00A775B4" w:rsidRPr="00622708" w14:paraId="11D6BAF7" w14:textId="77777777" w:rsidTr="00A775B4">
        <w:trPr>
          <w:cantSplit/>
          <w:trHeight w:val="418"/>
        </w:trPr>
        <w:tc>
          <w:tcPr>
            <w:tcW w:w="993" w:type="dxa"/>
            <w:vMerge/>
          </w:tcPr>
          <w:p w14:paraId="4812A363" w14:textId="77777777" w:rsidR="00314ABA" w:rsidRPr="00622708" w:rsidRDefault="00314ABA" w:rsidP="008A5FF5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14:paraId="0E12F951" w14:textId="77777777" w:rsidR="00314ABA" w:rsidRPr="00622708" w:rsidRDefault="00314ABA" w:rsidP="008A5FF5">
            <w:pPr>
              <w:autoSpaceDE w:val="0"/>
              <w:autoSpaceDN w:val="0"/>
              <w:spacing w:line="340" w:lineRule="exact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622708">
              <w:rPr>
                <w:rFonts w:asciiTheme="minorEastAsia" w:eastAsiaTheme="minorEastAsia" w:hAnsiTheme="minorEastAsia" w:hint="eastAsia"/>
                <w:sz w:val="22"/>
                <w:szCs w:val="24"/>
              </w:rPr>
              <w:t>夜</w:t>
            </w:r>
            <w:r w:rsidR="00A775B4">
              <w:rPr>
                <w:rFonts w:asciiTheme="minorEastAsia" w:eastAsiaTheme="minorEastAsia" w:hAnsiTheme="minorEastAsia"/>
                <w:sz w:val="22"/>
                <w:szCs w:val="24"/>
              </w:rPr>
              <w:t xml:space="preserve">    19</w:t>
            </w:r>
            <w:r w:rsidR="00A775B4">
              <w:rPr>
                <w:rFonts w:asciiTheme="minorEastAsia" w:eastAsiaTheme="minorEastAsia" w:hAnsiTheme="minorEastAsia" w:hint="eastAsia"/>
                <w:sz w:val="22"/>
                <w:szCs w:val="24"/>
              </w:rPr>
              <w:t>～</w:t>
            </w:r>
          </w:p>
        </w:tc>
        <w:tc>
          <w:tcPr>
            <w:tcW w:w="850" w:type="dxa"/>
            <w:tcBorders>
              <w:left w:val="single" w:sz="18" w:space="0" w:color="auto"/>
            </w:tcBorders>
            <w:vAlign w:val="center"/>
          </w:tcPr>
          <w:p w14:paraId="08F33E91" w14:textId="77777777" w:rsidR="00314ABA" w:rsidRPr="00622708" w:rsidRDefault="00314ABA" w:rsidP="008A5FF5">
            <w:pPr>
              <w:autoSpaceDE w:val="0"/>
              <w:autoSpaceDN w:val="0"/>
              <w:spacing w:line="340" w:lineRule="exact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6B4059B" w14:textId="77777777" w:rsidR="00314ABA" w:rsidRPr="00622708" w:rsidRDefault="00314ABA" w:rsidP="008A5FF5">
            <w:pPr>
              <w:autoSpaceDE w:val="0"/>
              <w:autoSpaceDN w:val="0"/>
              <w:spacing w:line="340" w:lineRule="exact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3480FB4" w14:textId="77777777" w:rsidR="00314ABA" w:rsidRPr="00622708" w:rsidRDefault="00314ABA" w:rsidP="008A5FF5">
            <w:pPr>
              <w:autoSpaceDE w:val="0"/>
              <w:autoSpaceDN w:val="0"/>
              <w:spacing w:line="340" w:lineRule="exact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E8F6B19" w14:textId="77777777" w:rsidR="00314ABA" w:rsidRPr="00622708" w:rsidRDefault="00314ABA" w:rsidP="008A5FF5">
            <w:pPr>
              <w:autoSpaceDE w:val="0"/>
              <w:autoSpaceDN w:val="0"/>
              <w:spacing w:line="340" w:lineRule="exact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4F0C578D" w14:textId="77777777" w:rsidR="00314ABA" w:rsidRPr="00622708" w:rsidRDefault="00314ABA" w:rsidP="008A5FF5">
            <w:pPr>
              <w:autoSpaceDE w:val="0"/>
              <w:autoSpaceDN w:val="0"/>
              <w:spacing w:line="340" w:lineRule="exact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787A247" w14:textId="77777777" w:rsidR="00314ABA" w:rsidRPr="00622708" w:rsidRDefault="00314ABA" w:rsidP="008A5FF5">
            <w:pPr>
              <w:autoSpaceDE w:val="0"/>
              <w:autoSpaceDN w:val="0"/>
              <w:spacing w:line="340" w:lineRule="exact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19694068" w14:textId="77777777" w:rsidR="00314ABA" w:rsidRPr="00622708" w:rsidRDefault="00314ABA" w:rsidP="008A5FF5">
            <w:pPr>
              <w:autoSpaceDE w:val="0"/>
              <w:autoSpaceDN w:val="0"/>
              <w:spacing w:line="340" w:lineRule="exact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14:paraId="75D89B9D" w14:textId="77777777" w:rsidR="00314ABA" w:rsidRPr="00622708" w:rsidRDefault="00314ABA" w:rsidP="008A5FF5">
            <w:pPr>
              <w:autoSpaceDE w:val="0"/>
              <w:autoSpaceDN w:val="0"/>
              <w:spacing w:line="340" w:lineRule="exact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</w:tr>
      <w:tr w:rsidR="00314ABA" w:rsidRPr="00622708" w14:paraId="5644CCE7" w14:textId="77777777" w:rsidTr="00A775B4">
        <w:trPr>
          <w:cantSplit/>
          <w:trHeight w:val="329"/>
        </w:trPr>
        <w:tc>
          <w:tcPr>
            <w:tcW w:w="993" w:type="dxa"/>
            <w:vMerge w:val="restart"/>
            <w:vAlign w:val="center"/>
          </w:tcPr>
          <w:p w14:paraId="75CF62FB" w14:textId="77777777" w:rsidR="00314ABA" w:rsidRPr="00622708" w:rsidRDefault="00314ABA" w:rsidP="008A5FF5">
            <w:pPr>
              <w:autoSpaceDE w:val="0"/>
              <w:autoSpaceDN w:val="0"/>
              <w:spacing w:line="260" w:lineRule="exact"/>
              <w:jc w:val="center"/>
              <w:rPr>
                <w:rFonts w:asciiTheme="minorEastAsia" w:eastAsiaTheme="minorEastAsia" w:hAnsiTheme="minorEastAsia"/>
                <w:spacing w:val="-12"/>
                <w:sz w:val="20"/>
                <w:szCs w:val="24"/>
              </w:rPr>
            </w:pPr>
            <w:r w:rsidRPr="00622708">
              <w:rPr>
                <w:rFonts w:asciiTheme="minorEastAsia" w:eastAsiaTheme="minorEastAsia" w:hAnsiTheme="minorEastAsia" w:hint="eastAsia"/>
                <w:spacing w:val="-12"/>
                <w:sz w:val="20"/>
                <w:szCs w:val="24"/>
              </w:rPr>
              <w:t>援助活動に関する</w:t>
            </w:r>
          </w:p>
          <w:p w14:paraId="30151B70" w14:textId="77777777" w:rsidR="00314ABA" w:rsidRPr="00622708" w:rsidRDefault="00314ABA" w:rsidP="008A5FF5">
            <w:pPr>
              <w:autoSpaceDE w:val="0"/>
              <w:autoSpaceDN w:val="0"/>
              <w:spacing w:line="260" w:lineRule="exact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622708">
              <w:rPr>
                <w:rFonts w:asciiTheme="minorEastAsia" w:eastAsiaTheme="minorEastAsia" w:hAnsiTheme="minorEastAsia" w:hint="eastAsia"/>
                <w:spacing w:val="-12"/>
                <w:sz w:val="20"/>
                <w:szCs w:val="24"/>
              </w:rPr>
              <w:t>希望等</w:t>
            </w: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14:paraId="34CA72E0" w14:textId="77777777" w:rsidR="00314ABA" w:rsidRPr="00622708" w:rsidRDefault="00DC3BB1" w:rsidP="008A5FF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pacing w:val="-12"/>
                <w:sz w:val="22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-12"/>
                <w:sz w:val="22"/>
                <w:szCs w:val="24"/>
              </w:rPr>
              <w:t>児童</w:t>
            </w:r>
            <w:r w:rsidR="00314ABA" w:rsidRPr="00622708">
              <w:rPr>
                <w:rFonts w:asciiTheme="minorEastAsia" w:eastAsiaTheme="minorEastAsia" w:hAnsiTheme="minorEastAsia" w:hint="eastAsia"/>
                <w:spacing w:val="-12"/>
                <w:sz w:val="22"/>
                <w:szCs w:val="24"/>
              </w:rPr>
              <w:t>の年齢</w:t>
            </w:r>
          </w:p>
        </w:tc>
        <w:tc>
          <w:tcPr>
            <w:tcW w:w="6804" w:type="dxa"/>
            <w:gridSpan w:val="8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5A5D763" w14:textId="77777777" w:rsidR="00314ABA" w:rsidRPr="00622708" w:rsidRDefault="00314ABA" w:rsidP="008A5FF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622708">
              <w:rPr>
                <w:rFonts w:asciiTheme="minorEastAsia" w:eastAsiaTheme="minorEastAsia" w:hAnsiTheme="minorEastAsia" w:hint="eastAsia"/>
                <w:sz w:val="22"/>
                <w:szCs w:val="24"/>
              </w:rPr>
              <w:t>□０～１歳　　　　□２～５歳　　　　□小学生</w:t>
            </w:r>
          </w:p>
        </w:tc>
      </w:tr>
      <w:tr w:rsidR="00314ABA" w:rsidRPr="00622708" w14:paraId="066E5137" w14:textId="77777777" w:rsidTr="00A775B4">
        <w:trPr>
          <w:cantSplit/>
          <w:trHeight w:val="309"/>
        </w:trPr>
        <w:tc>
          <w:tcPr>
            <w:tcW w:w="993" w:type="dxa"/>
            <w:vMerge/>
            <w:vAlign w:val="center"/>
          </w:tcPr>
          <w:p w14:paraId="28758EE3" w14:textId="77777777" w:rsidR="00314ABA" w:rsidRPr="00622708" w:rsidRDefault="00314ABA" w:rsidP="008A5FF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14:paraId="40F7738E" w14:textId="77777777" w:rsidR="00314ABA" w:rsidRPr="00622708" w:rsidRDefault="00314ABA" w:rsidP="008A5FF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pacing w:val="-12"/>
                <w:sz w:val="22"/>
                <w:szCs w:val="24"/>
              </w:rPr>
            </w:pPr>
            <w:r w:rsidRPr="00622708">
              <w:rPr>
                <w:rFonts w:asciiTheme="minorEastAsia" w:eastAsiaTheme="minorEastAsia" w:hAnsiTheme="minorEastAsia" w:hint="eastAsia"/>
                <w:spacing w:val="-12"/>
                <w:sz w:val="16"/>
                <w:szCs w:val="24"/>
              </w:rPr>
              <w:t>兄弟姉妹の預かり</w:t>
            </w:r>
          </w:p>
        </w:tc>
        <w:tc>
          <w:tcPr>
            <w:tcW w:w="6804" w:type="dxa"/>
            <w:gridSpan w:val="8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018E74C" w14:textId="77777777" w:rsidR="00314ABA" w:rsidRPr="00622708" w:rsidRDefault="00314ABA" w:rsidP="008A5FF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622708">
              <w:rPr>
                <w:rFonts w:asciiTheme="minorEastAsia" w:eastAsiaTheme="minorEastAsia" w:hAnsiTheme="minorEastAsia" w:hint="eastAsia"/>
                <w:sz w:val="22"/>
                <w:szCs w:val="24"/>
              </w:rPr>
              <w:t>□可　　　　□不可</w:t>
            </w:r>
          </w:p>
        </w:tc>
      </w:tr>
      <w:tr w:rsidR="00314ABA" w:rsidRPr="00622708" w14:paraId="4827BFD0" w14:textId="77777777" w:rsidTr="00A775B4">
        <w:trPr>
          <w:cantSplit/>
          <w:trHeight w:hRule="exact" w:val="454"/>
        </w:trPr>
        <w:tc>
          <w:tcPr>
            <w:tcW w:w="993" w:type="dxa"/>
            <w:vMerge/>
            <w:vAlign w:val="center"/>
          </w:tcPr>
          <w:p w14:paraId="512E4F2C" w14:textId="77777777" w:rsidR="00314ABA" w:rsidRPr="00622708" w:rsidRDefault="00314ABA" w:rsidP="008A5FF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14:paraId="78A01A8E" w14:textId="77777777" w:rsidR="00314ABA" w:rsidRPr="00622708" w:rsidRDefault="00314ABA" w:rsidP="008A5FF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pacing w:val="-12"/>
                <w:sz w:val="22"/>
                <w:szCs w:val="24"/>
              </w:rPr>
            </w:pPr>
            <w:r w:rsidRPr="00622708">
              <w:rPr>
                <w:rFonts w:asciiTheme="minorEastAsia" w:eastAsiaTheme="minorEastAsia" w:hAnsiTheme="minorEastAsia" w:hint="eastAsia"/>
                <w:spacing w:val="-12"/>
                <w:sz w:val="22"/>
                <w:szCs w:val="24"/>
              </w:rPr>
              <w:t>その他</w:t>
            </w:r>
          </w:p>
        </w:tc>
        <w:tc>
          <w:tcPr>
            <w:tcW w:w="6804" w:type="dxa"/>
            <w:gridSpan w:val="8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127B60B" w14:textId="77777777" w:rsidR="00314ABA" w:rsidRPr="00622708" w:rsidRDefault="00314ABA" w:rsidP="008A5FF5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622708"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　　　　　　　　　　　　　　　　　　　　　　　　　　　　　　</w:t>
            </w:r>
          </w:p>
          <w:p w14:paraId="5B7F9298" w14:textId="77777777" w:rsidR="00314ABA" w:rsidRPr="00622708" w:rsidRDefault="00314ABA" w:rsidP="008A5FF5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</w:tr>
      <w:tr w:rsidR="00314ABA" w:rsidRPr="00622708" w14:paraId="7F87130E" w14:textId="77777777" w:rsidTr="00A775B4">
        <w:trPr>
          <w:trHeight w:val="356"/>
        </w:trPr>
        <w:tc>
          <w:tcPr>
            <w:tcW w:w="2694" w:type="dxa"/>
            <w:gridSpan w:val="2"/>
            <w:tcBorders>
              <w:right w:val="single" w:sz="18" w:space="0" w:color="auto"/>
            </w:tcBorders>
            <w:vAlign w:val="center"/>
          </w:tcPr>
          <w:p w14:paraId="37F66C4C" w14:textId="77777777" w:rsidR="00314ABA" w:rsidRPr="00622708" w:rsidRDefault="00314ABA" w:rsidP="008A5FF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622708">
              <w:rPr>
                <w:rFonts w:asciiTheme="minorEastAsia" w:eastAsiaTheme="minorEastAsia" w:hAnsiTheme="minorEastAsia" w:hint="eastAsia"/>
                <w:sz w:val="22"/>
                <w:szCs w:val="24"/>
              </w:rPr>
              <w:t>ペットの有無</w:t>
            </w:r>
          </w:p>
        </w:tc>
        <w:tc>
          <w:tcPr>
            <w:tcW w:w="6804" w:type="dxa"/>
            <w:gridSpan w:val="8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3A5825E" w14:textId="77777777" w:rsidR="00314ABA" w:rsidRPr="00622708" w:rsidRDefault="00314ABA" w:rsidP="008A5FF5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622708">
              <w:rPr>
                <w:rFonts w:asciiTheme="minorEastAsia" w:eastAsiaTheme="minorEastAsia" w:hAnsiTheme="minorEastAsia" w:hint="eastAsia"/>
                <w:sz w:val="22"/>
                <w:szCs w:val="24"/>
              </w:rPr>
              <w:t>□有（種類　　　　　　　□屋内　　□屋外　）　□無</w:t>
            </w:r>
          </w:p>
        </w:tc>
      </w:tr>
      <w:tr w:rsidR="00314ABA" w:rsidRPr="00622708" w14:paraId="72EDD791" w14:textId="77777777" w:rsidTr="00A775B4">
        <w:trPr>
          <w:trHeight w:val="418"/>
        </w:trPr>
        <w:tc>
          <w:tcPr>
            <w:tcW w:w="2694" w:type="dxa"/>
            <w:gridSpan w:val="2"/>
            <w:tcBorders>
              <w:right w:val="single" w:sz="18" w:space="0" w:color="auto"/>
            </w:tcBorders>
            <w:vAlign w:val="center"/>
          </w:tcPr>
          <w:p w14:paraId="7BF30827" w14:textId="77777777" w:rsidR="00314ABA" w:rsidRPr="00622708" w:rsidRDefault="00314ABA" w:rsidP="008A5FF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622708">
              <w:rPr>
                <w:rFonts w:asciiTheme="minorEastAsia" w:eastAsiaTheme="minorEastAsia" w:hAnsiTheme="minorEastAsia" w:hint="eastAsia"/>
                <w:sz w:val="22"/>
                <w:szCs w:val="24"/>
              </w:rPr>
              <w:t>ＦＡＸの有無</w:t>
            </w:r>
          </w:p>
        </w:tc>
        <w:tc>
          <w:tcPr>
            <w:tcW w:w="6804" w:type="dxa"/>
            <w:gridSpan w:val="8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58CBAFA" w14:textId="77777777" w:rsidR="00314ABA" w:rsidRPr="00622708" w:rsidRDefault="00314ABA" w:rsidP="008A5FF5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622708">
              <w:rPr>
                <w:rFonts w:asciiTheme="minorEastAsia" w:eastAsiaTheme="minorEastAsia" w:hAnsiTheme="minorEastAsia" w:hint="eastAsia"/>
                <w:sz w:val="22"/>
                <w:szCs w:val="24"/>
              </w:rPr>
              <w:t>□有（電話と同じ）　□有（番号別　　　　　　　　）　□無</w:t>
            </w:r>
          </w:p>
        </w:tc>
      </w:tr>
      <w:tr w:rsidR="00314ABA" w:rsidRPr="00622708" w14:paraId="431352E4" w14:textId="77777777" w:rsidTr="005C4C84">
        <w:trPr>
          <w:trHeight w:val="410"/>
        </w:trPr>
        <w:tc>
          <w:tcPr>
            <w:tcW w:w="2694" w:type="dxa"/>
            <w:gridSpan w:val="2"/>
            <w:tcBorders>
              <w:right w:val="single" w:sz="18" w:space="0" w:color="auto"/>
            </w:tcBorders>
            <w:vAlign w:val="center"/>
          </w:tcPr>
          <w:p w14:paraId="2973D235" w14:textId="77777777" w:rsidR="00314ABA" w:rsidRPr="00622708" w:rsidRDefault="00314ABA" w:rsidP="008A5FF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622708">
              <w:rPr>
                <w:rFonts w:asciiTheme="minorEastAsia" w:eastAsiaTheme="minorEastAsia" w:hAnsiTheme="minorEastAsia" w:hint="eastAsia"/>
                <w:sz w:val="22"/>
                <w:szCs w:val="24"/>
              </w:rPr>
              <w:t>来客用駐車スペース</w:t>
            </w:r>
          </w:p>
        </w:tc>
        <w:tc>
          <w:tcPr>
            <w:tcW w:w="6804" w:type="dxa"/>
            <w:gridSpan w:val="8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B5410BF" w14:textId="77777777" w:rsidR="00314ABA" w:rsidRPr="00622708" w:rsidRDefault="00314ABA" w:rsidP="008A5FF5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622708">
              <w:rPr>
                <w:rFonts w:asciiTheme="minorEastAsia" w:eastAsiaTheme="minorEastAsia" w:hAnsiTheme="minorEastAsia" w:hint="eastAsia"/>
                <w:sz w:val="22"/>
                <w:szCs w:val="24"/>
              </w:rPr>
              <w:t>□有（　　　台分）　□軽自動車程度なら有　　　□無</w:t>
            </w:r>
          </w:p>
        </w:tc>
      </w:tr>
      <w:tr w:rsidR="00A775B4" w:rsidRPr="00622708" w14:paraId="730563E3" w14:textId="77777777" w:rsidTr="005C4C84">
        <w:trPr>
          <w:trHeight w:val="523"/>
        </w:trPr>
        <w:tc>
          <w:tcPr>
            <w:tcW w:w="2694" w:type="dxa"/>
            <w:gridSpan w:val="2"/>
            <w:tcBorders>
              <w:right w:val="single" w:sz="18" w:space="0" w:color="auto"/>
            </w:tcBorders>
            <w:vAlign w:val="center"/>
          </w:tcPr>
          <w:p w14:paraId="575FD70F" w14:textId="77777777" w:rsidR="00A775B4" w:rsidRPr="00622708" w:rsidRDefault="005C4C84" w:rsidP="008A5FF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4"/>
              </w:rPr>
              <w:t>講習会参加情報</w:t>
            </w:r>
          </w:p>
        </w:tc>
        <w:tc>
          <w:tcPr>
            <w:tcW w:w="6804" w:type="dxa"/>
            <w:gridSpan w:val="8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2CA3950" w14:textId="77777777" w:rsidR="00A775B4" w:rsidRPr="00622708" w:rsidRDefault="00A775B4" w:rsidP="008A5FF5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</w:tr>
      <w:tr w:rsidR="00314ABA" w:rsidRPr="00622708" w14:paraId="2CCB22D6" w14:textId="77777777" w:rsidTr="00984D62">
        <w:trPr>
          <w:trHeight w:val="842"/>
        </w:trPr>
        <w:tc>
          <w:tcPr>
            <w:tcW w:w="2694" w:type="dxa"/>
            <w:gridSpan w:val="2"/>
            <w:vAlign w:val="center"/>
          </w:tcPr>
          <w:p w14:paraId="30D5F3A7" w14:textId="77777777" w:rsidR="00314ABA" w:rsidRPr="00622708" w:rsidRDefault="00314ABA" w:rsidP="008A5FF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622708">
              <w:rPr>
                <w:rFonts w:asciiTheme="minorEastAsia" w:eastAsiaTheme="minorEastAsia" w:hAnsiTheme="minorEastAsia" w:hint="eastAsia"/>
                <w:sz w:val="22"/>
                <w:szCs w:val="24"/>
              </w:rPr>
              <w:t>備考</w:t>
            </w:r>
          </w:p>
        </w:tc>
        <w:tc>
          <w:tcPr>
            <w:tcW w:w="6804" w:type="dxa"/>
            <w:gridSpan w:val="8"/>
            <w:tcBorders>
              <w:top w:val="single" w:sz="18" w:space="0" w:color="auto"/>
            </w:tcBorders>
            <w:vAlign w:val="center"/>
          </w:tcPr>
          <w:p w14:paraId="1AF10EA2" w14:textId="77777777" w:rsidR="00314ABA" w:rsidRPr="00622708" w:rsidRDefault="00314ABA" w:rsidP="008A5FF5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</w:tr>
    </w:tbl>
    <w:p w14:paraId="0804383F" w14:textId="77777777" w:rsidR="00FE0D68" w:rsidRDefault="00BF0AC1" w:rsidP="008A5FF5">
      <w:pPr>
        <w:autoSpaceDE w:val="0"/>
        <w:autoSpaceDN w:val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※</w:t>
      </w:r>
      <w:r w:rsidR="006006FE">
        <w:rPr>
          <w:rFonts w:asciiTheme="minorEastAsia" w:eastAsiaTheme="minorEastAsia" w:hAnsiTheme="minorEastAsia" w:hint="eastAsia"/>
        </w:rPr>
        <w:t>資格</w:t>
      </w:r>
      <w:r w:rsidR="00984D62">
        <w:rPr>
          <w:rFonts w:asciiTheme="minorEastAsia" w:eastAsiaTheme="minorEastAsia" w:hAnsiTheme="minorEastAsia" w:hint="eastAsia"/>
        </w:rPr>
        <w:t>免許</w:t>
      </w:r>
      <w:r w:rsidR="00E42F03">
        <w:rPr>
          <w:rFonts w:asciiTheme="minorEastAsia" w:eastAsiaTheme="minorEastAsia" w:hAnsiTheme="minorEastAsia" w:hint="eastAsia"/>
        </w:rPr>
        <w:t>等</w:t>
      </w:r>
      <w:r w:rsidR="00984D62">
        <w:rPr>
          <w:rFonts w:asciiTheme="minorEastAsia" w:eastAsiaTheme="minorEastAsia" w:hAnsiTheme="minorEastAsia" w:hint="eastAsia"/>
        </w:rPr>
        <w:t>がある方は</w:t>
      </w:r>
      <w:r w:rsidR="00E42F03">
        <w:rPr>
          <w:rFonts w:asciiTheme="minorEastAsia" w:eastAsiaTheme="minorEastAsia" w:hAnsiTheme="minorEastAsia" w:hint="eastAsia"/>
        </w:rPr>
        <w:t>、当該</w:t>
      </w:r>
      <w:r w:rsidR="00984D62">
        <w:rPr>
          <w:rFonts w:asciiTheme="minorEastAsia" w:eastAsiaTheme="minorEastAsia" w:hAnsiTheme="minorEastAsia" w:hint="eastAsia"/>
        </w:rPr>
        <w:t>免許証</w:t>
      </w:r>
      <w:r w:rsidR="00E42F03">
        <w:rPr>
          <w:rFonts w:asciiTheme="minorEastAsia" w:eastAsiaTheme="minorEastAsia" w:hAnsiTheme="minorEastAsia" w:hint="eastAsia"/>
        </w:rPr>
        <w:t>等</w:t>
      </w:r>
      <w:r w:rsidR="00984D62">
        <w:rPr>
          <w:rFonts w:asciiTheme="minorEastAsia" w:eastAsiaTheme="minorEastAsia" w:hAnsiTheme="minorEastAsia" w:hint="eastAsia"/>
        </w:rPr>
        <w:t>のコピーを添付</w:t>
      </w:r>
    </w:p>
    <w:sectPr w:rsidR="00FE0D68" w:rsidSect="005826A9">
      <w:pgSz w:w="11906" w:h="16838"/>
      <w:pgMar w:top="720" w:right="680" w:bottom="720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EFF9B" w14:textId="77777777" w:rsidR="005E4C92" w:rsidRDefault="005E4C92" w:rsidP="00B01EA3">
      <w:r>
        <w:separator/>
      </w:r>
    </w:p>
  </w:endnote>
  <w:endnote w:type="continuationSeparator" w:id="0">
    <w:p w14:paraId="4B87CDED" w14:textId="77777777" w:rsidR="005E4C92" w:rsidRDefault="005E4C92" w:rsidP="00B01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Dutch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8E535" w14:textId="77777777" w:rsidR="005E4C92" w:rsidRDefault="005E4C92" w:rsidP="00B01EA3">
      <w:r>
        <w:separator/>
      </w:r>
    </w:p>
  </w:footnote>
  <w:footnote w:type="continuationSeparator" w:id="0">
    <w:p w14:paraId="359D7D2C" w14:textId="77777777" w:rsidR="005E4C92" w:rsidRDefault="005E4C92" w:rsidP="00B01E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04D36"/>
    <w:multiLevelType w:val="singleLevel"/>
    <w:tmpl w:val="FFFFFFFF"/>
    <w:lvl w:ilvl="0">
      <w:start w:val="11"/>
      <w:numFmt w:val="decimalFullWidth"/>
      <w:lvlText w:val="第%1条"/>
      <w:lvlJc w:val="left"/>
      <w:pPr>
        <w:tabs>
          <w:tab w:val="num" w:pos="1050"/>
        </w:tabs>
        <w:ind w:left="1050" w:hanging="1050"/>
      </w:pPr>
      <w:rPr>
        <w:rFonts w:cs="Times New Roman" w:hint="eastAsia"/>
      </w:rPr>
    </w:lvl>
  </w:abstractNum>
  <w:abstractNum w:abstractNumId="1" w15:restartNumberingAfterBreak="0">
    <w:nsid w:val="05792944"/>
    <w:multiLevelType w:val="hybridMultilevel"/>
    <w:tmpl w:val="FFFFFFFF"/>
    <w:lvl w:ilvl="0" w:tplc="4AC6E1C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8F4A3C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 w15:restartNumberingAfterBreak="0">
    <w:nsid w:val="0D232613"/>
    <w:multiLevelType w:val="singleLevel"/>
    <w:tmpl w:val="FFFFFFFF"/>
    <w:lvl w:ilvl="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</w:abstractNum>
  <w:abstractNum w:abstractNumId="4" w15:restartNumberingAfterBreak="0">
    <w:nsid w:val="133B75E7"/>
    <w:multiLevelType w:val="singleLevel"/>
    <w:tmpl w:val="FFFFFFFF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cs="Times New Roman" w:hint="eastAsia"/>
      </w:rPr>
    </w:lvl>
  </w:abstractNum>
  <w:abstractNum w:abstractNumId="5" w15:restartNumberingAfterBreak="0">
    <w:nsid w:val="1CD97583"/>
    <w:multiLevelType w:val="singleLevel"/>
    <w:tmpl w:val="FFFFFFFF"/>
    <w:lvl w:ilvl="0">
      <w:start w:val="1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</w:abstractNum>
  <w:abstractNum w:abstractNumId="6" w15:restartNumberingAfterBreak="0">
    <w:nsid w:val="1CE12987"/>
    <w:multiLevelType w:val="singleLevel"/>
    <w:tmpl w:val="FFFFFFFF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cs="Times New Roman" w:hint="eastAsia"/>
      </w:rPr>
    </w:lvl>
  </w:abstractNum>
  <w:abstractNum w:abstractNumId="7" w15:restartNumberingAfterBreak="0">
    <w:nsid w:val="25EE4B26"/>
    <w:multiLevelType w:val="singleLevel"/>
    <w:tmpl w:val="FFFFFFFF"/>
    <w:lvl w:ilvl="0">
      <w:start w:val="7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</w:abstractNum>
  <w:abstractNum w:abstractNumId="8" w15:restartNumberingAfterBreak="0">
    <w:nsid w:val="33102AF7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9" w15:restartNumberingAfterBreak="0">
    <w:nsid w:val="3A49439D"/>
    <w:multiLevelType w:val="singleLevel"/>
    <w:tmpl w:val="FFFFFFFF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</w:abstractNum>
  <w:abstractNum w:abstractNumId="10" w15:restartNumberingAfterBreak="0">
    <w:nsid w:val="41550F2C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1" w15:restartNumberingAfterBreak="0">
    <w:nsid w:val="48E951C6"/>
    <w:multiLevelType w:val="hybridMultilevel"/>
    <w:tmpl w:val="FFFFFFFF"/>
    <w:lvl w:ilvl="0" w:tplc="A5D2F35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92A7845"/>
    <w:multiLevelType w:val="singleLevel"/>
    <w:tmpl w:val="FFFFFFFF"/>
    <w:lvl w:ilvl="0">
      <w:start w:val="11"/>
      <w:numFmt w:val="decimalFullWidth"/>
      <w:lvlText w:val="第%1条"/>
      <w:lvlJc w:val="left"/>
      <w:pPr>
        <w:tabs>
          <w:tab w:val="num" w:pos="1050"/>
        </w:tabs>
        <w:ind w:left="1050" w:hanging="1050"/>
      </w:pPr>
      <w:rPr>
        <w:rFonts w:cs="Times New Roman" w:hint="eastAsia"/>
      </w:rPr>
    </w:lvl>
  </w:abstractNum>
  <w:abstractNum w:abstractNumId="13" w15:restartNumberingAfterBreak="0">
    <w:nsid w:val="59A26FB6"/>
    <w:multiLevelType w:val="hybridMultilevel"/>
    <w:tmpl w:val="FFFFFFFF"/>
    <w:lvl w:ilvl="0" w:tplc="B2BEBCB2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C352B80"/>
    <w:multiLevelType w:val="singleLevel"/>
    <w:tmpl w:val="FFFFFFFF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cs="Times New Roman" w:hint="eastAsia"/>
      </w:rPr>
    </w:lvl>
  </w:abstractNum>
  <w:abstractNum w:abstractNumId="15" w15:restartNumberingAfterBreak="0">
    <w:nsid w:val="5F0A56F5"/>
    <w:multiLevelType w:val="singleLevel"/>
    <w:tmpl w:val="FFFFFFFF"/>
    <w:lvl w:ilvl="0">
      <w:start w:val="8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</w:abstractNum>
  <w:abstractNum w:abstractNumId="16" w15:restartNumberingAfterBreak="0">
    <w:nsid w:val="72627C74"/>
    <w:multiLevelType w:val="singleLevel"/>
    <w:tmpl w:val="FFFFFFFF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</w:abstractNum>
  <w:abstractNum w:abstractNumId="17" w15:restartNumberingAfterBreak="0">
    <w:nsid w:val="79F9080C"/>
    <w:multiLevelType w:val="singleLevel"/>
    <w:tmpl w:val="FFFFFFFF"/>
    <w:lvl w:ilvl="0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</w:abstractNum>
  <w:num w:numId="1" w16cid:durableId="1092899218">
    <w:abstractNumId w:val="9"/>
  </w:num>
  <w:num w:numId="2" w16cid:durableId="214313101">
    <w:abstractNumId w:val="6"/>
  </w:num>
  <w:num w:numId="3" w16cid:durableId="1882210133">
    <w:abstractNumId w:val="17"/>
  </w:num>
  <w:num w:numId="4" w16cid:durableId="1932153534">
    <w:abstractNumId w:val="4"/>
  </w:num>
  <w:num w:numId="5" w16cid:durableId="2061005087">
    <w:abstractNumId w:val="14"/>
  </w:num>
  <w:num w:numId="6" w16cid:durableId="1918437155">
    <w:abstractNumId w:val="3"/>
  </w:num>
  <w:num w:numId="7" w16cid:durableId="1840464889">
    <w:abstractNumId w:val="15"/>
  </w:num>
  <w:num w:numId="8" w16cid:durableId="1934239990">
    <w:abstractNumId w:val="12"/>
  </w:num>
  <w:num w:numId="9" w16cid:durableId="472018411">
    <w:abstractNumId w:val="7"/>
  </w:num>
  <w:num w:numId="10" w16cid:durableId="473985327">
    <w:abstractNumId w:val="16"/>
  </w:num>
  <w:num w:numId="11" w16cid:durableId="2030255347">
    <w:abstractNumId w:val="5"/>
  </w:num>
  <w:num w:numId="12" w16cid:durableId="88816963">
    <w:abstractNumId w:val="10"/>
  </w:num>
  <w:num w:numId="13" w16cid:durableId="1668364753">
    <w:abstractNumId w:val="8"/>
  </w:num>
  <w:num w:numId="14" w16cid:durableId="1324505826">
    <w:abstractNumId w:val="2"/>
  </w:num>
  <w:num w:numId="15" w16cid:durableId="1688411169">
    <w:abstractNumId w:val="0"/>
  </w:num>
  <w:num w:numId="16" w16cid:durableId="1595627763">
    <w:abstractNumId w:val="13"/>
  </w:num>
  <w:num w:numId="17" w16cid:durableId="868876520">
    <w:abstractNumId w:val="11"/>
  </w:num>
  <w:num w:numId="18" w16cid:durableId="16895246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2"/>
  <w:drawingGridVerticalSpacing w:val="19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5F8"/>
    <w:rsid w:val="00002079"/>
    <w:rsid w:val="0000472C"/>
    <w:rsid w:val="0000693A"/>
    <w:rsid w:val="00011BB3"/>
    <w:rsid w:val="00050EC9"/>
    <w:rsid w:val="00055085"/>
    <w:rsid w:val="00060D40"/>
    <w:rsid w:val="000760FF"/>
    <w:rsid w:val="0008382D"/>
    <w:rsid w:val="00086C82"/>
    <w:rsid w:val="0009386D"/>
    <w:rsid w:val="000A599E"/>
    <w:rsid w:val="000B048D"/>
    <w:rsid w:val="000D7487"/>
    <w:rsid w:val="000F7077"/>
    <w:rsid w:val="000F7A04"/>
    <w:rsid w:val="00100F39"/>
    <w:rsid w:val="001042CD"/>
    <w:rsid w:val="00105DE4"/>
    <w:rsid w:val="00125B3A"/>
    <w:rsid w:val="00131918"/>
    <w:rsid w:val="00135305"/>
    <w:rsid w:val="00137B8F"/>
    <w:rsid w:val="00141120"/>
    <w:rsid w:val="001675AA"/>
    <w:rsid w:val="00175F3F"/>
    <w:rsid w:val="00181BD8"/>
    <w:rsid w:val="001820A4"/>
    <w:rsid w:val="00184EEE"/>
    <w:rsid w:val="001A58AE"/>
    <w:rsid w:val="001F15A1"/>
    <w:rsid w:val="002142A1"/>
    <w:rsid w:val="002164DA"/>
    <w:rsid w:val="00216619"/>
    <w:rsid w:val="00217EB5"/>
    <w:rsid w:val="00242C4B"/>
    <w:rsid w:val="00274F47"/>
    <w:rsid w:val="002836C5"/>
    <w:rsid w:val="00285E7C"/>
    <w:rsid w:val="00286E8B"/>
    <w:rsid w:val="002D40A6"/>
    <w:rsid w:val="002D50C5"/>
    <w:rsid w:val="002F00D1"/>
    <w:rsid w:val="002F0603"/>
    <w:rsid w:val="002F468B"/>
    <w:rsid w:val="003013DE"/>
    <w:rsid w:val="00314ABA"/>
    <w:rsid w:val="0031550B"/>
    <w:rsid w:val="003251E1"/>
    <w:rsid w:val="00326B08"/>
    <w:rsid w:val="003322D2"/>
    <w:rsid w:val="00350D87"/>
    <w:rsid w:val="00361CAC"/>
    <w:rsid w:val="00372499"/>
    <w:rsid w:val="00382F2F"/>
    <w:rsid w:val="003A1F00"/>
    <w:rsid w:val="003B5113"/>
    <w:rsid w:val="004063EC"/>
    <w:rsid w:val="00412B29"/>
    <w:rsid w:val="00427EF8"/>
    <w:rsid w:val="004319DE"/>
    <w:rsid w:val="00464EEA"/>
    <w:rsid w:val="004C0DF3"/>
    <w:rsid w:val="004C6F21"/>
    <w:rsid w:val="004D0122"/>
    <w:rsid w:val="004D1EE5"/>
    <w:rsid w:val="004D27DA"/>
    <w:rsid w:val="004D4E92"/>
    <w:rsid w:val="004F4CA9"/>
    <w:rsid w:val="005234CC"/>
    <w:rsid w:val="005276B3"/>
    <w:rsid w:val="005825AE"/>
    <w:rsid w:val="005826A9"/>
    <w:rsid w:val="00587FAA"/>
    <w:rsid w:val="005A13BA"/>
    <w:rsid w:val="005A39AB"/>
    <w:rsid w:val="005C0104"/>
    <w:rsid w:val="005C4C84"/>
    <w:rsid w:val="005D27AA"/>
    <w:rsid w:val="005E2CA7"/>
    <w:rsid w:val="005E499E"/>
    <w:rsid w:val="005E4C92"/>
    <w:rsid w:val="005F2CB6"/>
    <w:rsid w:val="006006FE"/>
    <w:rsid w:val="00604B0A"/>
    <w:rsid w:val="00622708"/>
    <w:rsid w:val="00626179"/>
    <w:rsid w:val="00626E8E"/>
    <w:rsid w:val="00633B05"/>
    <w:rsid w:val="006357CB"/>
    <w:rsid w:val="006426F7"/>
    <w:rsid w:val="00654388"/>
    <w:rsid w:val="006611B0"/>
    <w:rsid w:val="00673AE0"/>
    <w:rsid w:val="0067714D"/>
    <w:rsid w:val="006A2882"/>
    <w:rsid w:val="006B1F38"/>
    <w:rsid w:val="006D7F97"/>
    <w:rsid w:val="006E38B1"/>
    <w:rsid w:val="007006E1"/>
    <w:rsid w:val="007039CE"/>
    <w:rsid w:val="0070449F"/>
    <w:rsid w:val="00742231"/>
    <w:rsid w:val="00750D50"/>
    <w:rsid w:val="00763F65"/>
    <w:rsid w:val="00784791"/>
    <w:rsid w:val="007B17F3"/>
    <w:rsid w:val="007B2267"/>
    <w:rsid w:val="007B4160"/>
    <w:rsid w:val="007C006A"/>
    <w:rsid w:val="007D42CC"/>
    <w:rsid w:val="007E61AC"/>
    <w:rsid w:val="007F32AA"/>
    <w:rsid w:val="00800DEA"/>
    <w:rsid w:val="00840E91"/>
    <w:rsid w:val="008759D1"/>
    <w:rsid w:val="00876EA3"/>
    <w:rsid w:val="00877480"/>
    <w:rsid w:val="00885972"/>
    <w:rsid w:val="008A0840"/>
    <w:rsid w:val="008A5FF5"/>
    <w:rsid w:val="008B79F6"/>
    <w:rsid w:val="008E14E8"/>
    <w:rsid w:val="008F7C59"/>
    <w:rsid w:val="00911F28"/>
    <w:rsid w:val="009139DA"/>
    <w:rsid w:val="0092108F"/>
    <w:rsid w:val="00945E32"/>
    <w:rsid w:val="009672D8"/>
    <w:rsid w:val="00984D62"/>
    <w:rsid w:val="009B6EA9"/>
    <w:rsid w:val="009E7E8D"/>
    <w:rsid w:val="00A01285"/>
    <w:rsid w:val="00A027A5"/>
    <w:rsid w:val="00A043F5"/>
    <w:rsid w:val="00A11813"/>
    <w:rsid w:val="00A13414"/>
    <w:rsid w:val="00A1533D"/>
    <w:rsid w:val="00A34BC1"/>
    <w:rsid w:val="00A425B5"/>
    <w:rsid w:val="00A5480B"/>
    <w:rsid w:val="00A62EA0"/>
    <w:rsid w:val="00A655B9"/>
    <w:rsid w:val="00A67120"/>
    <w:rsid w:val="00A71E88"/>
    <w:rsid w:val="00A74F5F"/>
    <w:rsid w:val="00A775B4"/>
    <w:rsid w:val="00A80EF2"/>
    <w:rsid w:val="00A9062C"/>
    <w:rsid w:val="00A93833"/>
    <w:rsid w:val="00AB0B13"/>
    <w:rsid w:val="00AC4EDB"/>
    <w:rsid w:val="00AE5E3F"/>
    <w:rsid w:val="00B01EA3"/>
    <w:rsid w:val="00B05859"/>
    <w:rsid w:val="00B05C24"/>
    <w:rsid w:val="00B5205A"/>
    <w:rsid w:val="00B60576"/>
    <w:rsid w:val="00B71D9D"/>
    <w:rsid w:val="00BC3997"/>
    <w:rsid w:val="00BF0AC1"/>
    <w:rsid w:val="00BF2FB7"/>
    <w:rsid w:val="00BF632F"/>
    <w:rsid w:val="00C02137"/>
    <w:rsid w:val="00C12295"/>
    <w:rsid w:val="00C405F8"/>
    <w:rsid w:val="00C46056"/>
    <w:rsid w:val="00C759DA"/>
    <w:rsid w:val="00C77D9B"/>
    <w:rsid w:val="00C97C97"/>
    <w:rsid w:val="00CA0C96"/>
    <w:rsid w:val="00CB445F"/>
    <w:rsid w:val="00CB581F"/>
    <w:rsid w:val="00CC10B7"/>
    <w:rsid w:val="00CF22FB"/>
    <w:rsid w:val="00CF7636"/>
    <w:rsid w:val="00D03260"/>
    <w:rsid w:val="00D0328D"/>
    <w:rsid w:val="00D21E8F"/>
    <w:rsid w:val="00D269A0"/>
    <w:rsid w:val="00D44514"/>
    <w:rsid w:val="00D471B5"/>
    <w:rsid w:val="00D474D8"/>
    <w:rsid w:val="00D579F5"/>
    <w:rsid w:val="00D67471"/>
    <w:rsid w:val="00D7764C"/>
    <w:rsid w:val="00D82BF3"/>
    <w:rsid w:val="00D862EA"/>
    <w:rsid w:val="00D96AD7"/>
    <w:rsid w:val="00DC3BB1"/>
    <w:rsid w:val="00DC3DBE"/>
    <w:rsid w:val="00DD3398"/>
    <w:rsid w:val="00DE1073"/>
    <w:rsid w:val="00DF16C4"/>
    <w:rsid w:val="00E01F38"/>
    <w:rsid w:val="00E07E08"/>
    <w:rsid w:val="00E17F20"/>
    <w:rsid w:val="00E3700B"/>
    <w:rsid w:val="00E42F03"/>
    <w:rsid w:val="00E56061"/>
    <w:rsid w:val="00EB0674"/>
    <w:rsid w:val="00EB4926"/>
    <w:rsid w:val="00EB7CFF"/>
    <w:rsid w:val="00EC7C62"/>
    <w:rsid w:val="00ED0084"/>
    <w:rsid w:val="00ED2CFF"/>
    <w:rsid w:val="00EF3407"/>
    <w:rsid w:val="00F103EF"/>
    <w:rsid w:val="00F11CE1"/>
    <w:rsid w:val="00F14B03"/>
    <w:rsid w:val="00F23388"/>
    <w:rsid w:val="00F278D1"/>
    <w:rsid w:val="00F43AFE"/>
    <w:rsid w:val="00F47343"/>
    <w:rsid w:val="00F673F8"/>
    <w:rsid w:val="00F74006"/>
    <w:rsid w:val="00FB53F0"/>
    <w:rsid w:val="00FC1F72"/>
    <w:rsid w:val="00FC2C7A"/>
    <w:rsid w:val="00FD7D6B"/>
    <w:rsid w:val="00FE0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3FB266"/>
  <w14:defaultImageDpi w14:val="0"/>
  <w15:docId w15:val="{5C0CA6EF-DCF4-2E4B-B77F-DFC24F021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B4160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3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784791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locked/>
    <w:rsid w:val="00784791"/>
    <w:rPr>
      <w:rFonts w:ascii="Arial" w:eastAsia="ＭＳ ゴシック" w:hAnsi="Arial" w:cs="Times New Roman"/>
      <w:kern w:val="2"/>
      <w:sz w:val="18"/>
    </w:rPr>
  </w:style>
  <w:style w:type="paragraph" w:styleId="a6">
    <w:name w:val="header"/>
    <w:basedOn w:val="a"/>
    <w:link w:val="a7"/>
    <w:uiPriority w:val="99"/>
    <w:rsid w:val="00B01E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B01EA3"/>
    <w:rPr>
      <w:rFonts w:cs="Times New Roman"/>
      <w:kern w:val="2"/>
      <w:sz w:val="21"/>
    </w:rPr>
  </w:style>
  <w:style w:type="paragraph" w:styleId="a8">
    <w:name w:val="footer"/>
    <w:basedOn w:val="a"/>
    <w:link w:val="a9"/>
    <w:uiPriority w:val="99"/>
    <w:rsid w:val="00B01EA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B01EA3"/>
    <w:rPr>
      <w:rFonts w:cs="Times New Roman"/>
      <w:kern w:val="2"/>
      <w:sz w:val="21"/>
    </w:rPr>
  </w:style>
  <w:style w:type="table" w:customStyle="1" w:styleId="1">
    <w:name w:val="表 (格子)1"/>
    <w:basedOn w:val="a1"/>
    <w:next w:val="a3"/>
    <w:uiPriority w:val="39"/>
    <w:rsid w:val="00FE0D68"/>
    <w:rPr>
      <w:rFonts w:asciiTheme="minorHAnsi" w:eastAsiaTheme="minorEastAsia" w:hAnsiTheme="minorHAns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F0AC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7411D3-3A7C-44F4-AD85-06558D00B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family-support-center_admission.docx</Template>
  <TotalTime>1</TotalTime>
  <Pages>2</Pages>
  <Words>201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軽井沢町</dc:creator>
  <cp:keywords/>
  <dc:description/>
  <cp:lastModifiedBy>忠 渡部</cp:lastModifiedBy>
  <cp:revision>2</cp:revision>
  <cp:lastPrinted>2020-05-08T06:50:00Z</cp:lastPrinted>
  <dcterms:created xsi:type="dcterms:W3CDTF">2024-05-20T01:34:00Z</dcterms:created>
  <dcterms:modified xsi:type="dcterms:W3CDTF">2024-05-20T01:34:00Z</dcterms:modified>
</cp:coreProperties>
</file>